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4C" w:rsidRDefault="0052414C" w:rsidP="0052414C">
      <w:pPr>
        <w:spacing w:line="180" w:lineRule="exact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INTENDENZA SCOLASTICA IN LINGUA ITALIANA</w:t>
      </w:r>
      <w:r w:rsidR="000661AD">
        <w:rPr>
          <w:rFonts w:ascii="Arial Narrow" w:hAnsi="Arial Narrow" w:cs="Arial"/>
          <w:b/>
          <w:sz w:val="18"/>
          <w:szCs w:val="18"/>
        </w:rPr>
        <w:t xml:space="preserve"> DI BOLZANO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 w:rsidR="000661AD" w:rsidRPr="003F085E">
        <w:rPr>
          <w:rFonts w:ascii="Arial Narrow" w:hAnsi="Arial Narrow" w:cs="Arial"/>
          <w:sz w:val="18"/>
          <w:szCs w:val="18"/>
        </w:rPr>
        <w:t xml:space="preserve">            </w:t>
      </w:r>
      <w:r w:rsidR="000D5D06">
        <w:rPr>
          <w:rFonts w:ascii="Arial Narrow" w:hAnsi="Arial Narrow" w:cs="Arial"/>
          <w:sz w:val="18"/>
          <w:szCs w:val="18"/>
        </w:rPr>
        <w:t xml:space="preserve"> </w:t>
      </w:r>
      <w:r w:rsidR="000661AD" w:rsidRPr="003F085E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i/>
          <w:sz w:val="18"/>
          <w:szCs w:val="18"/>
        </w:rPr>
        <w:t>Istruzione primaria e secondaria</w:t>
      </w:r>
    </w:p>
    <w:p w:rsidR="0052414C" w:rsidRDefault="00FD797E" w:rsidP="000D5D06">
      <w:pPr>
        <w:spacing w:line="180" w:lineRule="exact"/>
        <w:jc w:val="right"/>
        <w:rPr>
          <w:rFonts w:ascii="Arial Narrow" w:hAnsi="Arial Narrow" w:cs="Arial"/>
          <w:b/>
          <w:i/>
          <w:sz w:val="18"/>
          <w:szCs w:val="18"/>
        </w:rPr>
      </w:pPr>
      <w:r w:rsidRPr="00554B7F">
        <w:rPr>
          <w:rFonts w:ascii="Arial Narrow" w:hAnsi="Arial Narrow" w:cs="Arial"/>
          <w:b/>
          <w:i/>
          <w:sz w:val="18"/>
          <w:szCs w:val="18"/>
        </w:rPr>
        <w:t>Solo domande di UTILIZZAZIONE</w:t>
      </w:r>
    </w:p>
    <w:p w:rsidR="004514B6" w:rsidRPr="00554B7F" w:rsidRDefault="004514B6" w:rsidP="000D5D06">
      <w:pPr>
        <w:spacing w:line="180" w:lineRule="exact"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4514B6" w:rsidRDefault="004514B6" w:rsidP="0045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ECFF"/>
        <w:spacing w:line="360" w:lineRule="auto"/>
        <w:jc w:val="center"/>
        <w:rPr>
          <w:rFonts w:ascii="Arial Narrow" w:hAnsi="Arial Narrow" w:cs="Arial"/>
          <w:b/>
          <w:sz w:val="20"/>
          <w:u w:val="single"/>
        </w:rPr>
      </w:pPr>
      <w:r>
        <w:rPr>
          <w:rFonts w:ascii="Arial Narrow" w:hAnsi="Arial Narrow" w:cs="Arial"/>
          <w:b/>
          <w:sz w:val="20"/>
          <w:u w:val="single"/>
        </w:rPr>
        <w:t xml:space="preserve">COMPILARE SOLO NEL CASO NON SI SIA GIA’ PRESENTATA DOMANDA DI TRASFERIMENTO/PASSAGGIO PER L’A.S. 2018-19 </w:t>
      </w:r>
    </w:p>
    <w:p w:rsidR="004514B6" w:rsidRDefault="004514B6" w:rsidP="0052414C">
      <w:pPr>
        <w:pStyle w:val="Titolo1"/>
        <w:rPr>
          <w:rFonts w:ascii="Arial Narrow" w:hAnsi="Arial Narrow" w:cs="Arial"/>
          <w:i w:val="0"/>
          <w:szCs w:val="24"/>
          <w:u w:val="none"/>
        </w:rPr>
      </w:pPr>
    </w:p>
    <w:p w:rsidR="0052414C" w:rsidRPr="00B4092A" w:rsidRDefault="0052414C" w:rsidP="0052414C">
      <w:pPr>
        <w:pStyle w:val="Titolo1"/>
        <w:rPr>
          <w:rFonts w:ascii="Arial Narrow" w:hAnsi="Arial Narrow" w:cs="Arial"/>
          <w:i w:val="0"/>
          <w:szCs w:val="24"/>
          <w:u w:val="none"/>
        </w:rPr>
      </w:pPr>
      <w:r w:rsidRPr="00B4092A">
        <w:rPr>
          <w:rFonts w:ascii="Arial Narrow" w:hAnsi="Arial Narrow" w:cs="Arial"/>
          <w:i w:val="0"/>
          <w:szCs w:val="24"/>
          <w:u w:val="none"/>
        </w:rPr>
        <w:t xml:space="preserve">DICHIARAZIONE </w:t>
      </w:r>
      <w:smartTag w:uri="urn:schemas-microsoft-com:office:smarttags" w:element="stockticker">
        <w:r w:rsidRPr="00B4092A">
          <w:rPr>
            <w:rFonts w:ascii="Arial Narrow" w:hAnsi="Arial Narrow" w:cs="Arial"/>
            <w:i w:val="0"/>
            <w:szCs w:val="24"/>
            <w:u w:val="none"/>
          </w:rPr>
          <w:t>DELL</w:t>
        </w:r>
      </w:smartTag>
      <w:r w:rsidRPr="00B4092A">
        <w:rPr>
          <w:rFonts w:ascii="Arial Narrow" w:hAnsi="Arial Narrow" w:cs="Arial"/>
          <w:i w:val="0"/>
          <w:szCs w:val="24"/>
          <w:u w:val="none"/>
        </w:rPr>
        <w:t>’ANZIANITA’ DI SERVIZIO</w:t>
      </w:r>
    </w:p>
    <w:p w:rsidR="0052414C" w:rsidRPr="00B4092A" w:rsidRDefault="0052414C" w:rsidP="0052414C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</w:t>
      </w:r>
      <w:r w:rsidRPr="00B4092A">
        <w:rPr>
          <w:rFonts w:ascii="Arial Narrow" w:hAnsi="Arial Narrow"/>
          <w:sz w:val="18"/>
          <w:szCs w:val="18"/>
        </w:rPr>
        <w:t>i sensi del DPR 28 dicembre 2000, n. 445 e successive modifiche</w:t>
      </w:r>
    </w:p>
    <w:p w:rsidR="0052414C" w:rsidRPr="00B4092A" w:rsidRDefault="0052414C" w:rsidP="0052414C">
      <w:pPr>
        <w:jc w:val="center"/>
        <w:rPr>
          <w:rFonts w:ascii="Arial Narrow" w:hAnsi="Arial Narrow"/>
        </w:rPr>
      </w:pPr>
    </w:p>
    <w:p w:rsidR="001E1EA6" w:rsidRDefault="0052414C" w:rsidP="001E1EA6">
      <w:pPr>
        <w:spacing w:line="360" w:lineRule="auto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Il/La </w:t>
      </w:r>
      <w:r w:rsidRPr="00B4092A">
        <w:rPr>
          <w:rFonts w:ascii="Arial Narrow" w:hAnsi="Arial Narrow" w:cs="Arial"/>
          <w:sz w:val="20"/>
        </w:rPr>
        <w:t xml:space="preserve">sottoscritto/a </w:t>
      </w:r>
      <w:r>
        <w:rPr>
          <w:rFonts w:ascii="Arial Narrow" w:hAnsi="Arial Narrow" w:cs="Arial"/>
          <w:sz w:val="20"/>
        </w:rPr>
        <w:t>…………………………………………………………………................................</w:t>
      </w:r>
    </w:p>
    <w:p w:rsidR="0052414C" w:rsidRPr="001E1EA6" w:rsidRDefault="0052414C" w:rsidP="001E1EA6">
      <w:pPr>
        <w:spacing w:line="360" w:lineRule="auto"/>
        <w:jc w:val="center"/>
        <w:rPr>
          <w:rFonts w:ascii="Arial Narrow" w:hAnsi="Arial Narrow" w:cs="Arial"/>
          <w:sz w:val="20"/>
        </w:rPr>
      </w:pPr>
      <w:r w:rsidRPr="00B4092A">
        <w:rPr>
          <w:rFonts w:ascii="Arial Narrow" w:hAnsi="Arial Narrow" w:cs="Arial"/>
          <w:sz w:val="20"/>
        </w:rPr>
        <w:t xml:space="preserve">sotto la </w:t>
      </w:r>
      <w:r>
        <w:rPr>
          <w:rFonts w:ascii="Arial Narrow" w:hAnsi="Arial Narrow" w:cs="Arial"/>
          <w:sz w:val="20"/>
        </w:rPr>
        <w:t xml:space="preserve">propria </w:t>
      </w:r>
      <w:r w:rsidRPr="00B4092A">
        <w:rPr>
          <w:rFonts w:ascii="Arial Narrow" w:hAnsi="Arial Narrow" w:cs="Arial"/>
          <w:sz w:val="20"/>
        </w:rPr>
        <w:t>responsabilità</w:t>
      </w:r>
    </w:p>
    <w:p w:rsidR="0052414C" w:rsidRPr="00B4092A" w:rsidRDefault="0052414C" w:rsidP="00EC125F">
      <w:pPr>
        <w:jc w:val="center"/>
        <w:rPr>
          <w:rFonts w:ascii="Arial Narrow" w:hAnsi="Arial Narrow" w:cs="Arial"/>
          <w:sz w:val="20"/>
        </w:rPr>
      </w:pPr>
      <w:r w:rsidRPr="00B4092A">
        <w:rPr>
          <w:rFonts w:ascii="Arial Narrow" w:hAnsi="Arial Narrow" w:cs="Arial"/>
          <w:b/>
          <w:szCs w:val="24"/>
        </w:rPr>
        <w:t>DICHIAR</w:t>
      </w:r>
      <w:r>
        <w:rPr>
          <w:rFonts w:ascii="Arial Narrow" w:hAnsi="Arial Narrow" w:cs="Arial"/>
          <w:b/>
          <w:szCs w:val="24"/>
        </w:rPr>
        <w:t>A</w:t>
      </w:r>
    </w:p>
    <w:p w:rsidR="0052414C" w:rsidRPr="00B4092A" w:rsidRDefault="0052414C" w:rsidP="0052414C">
      <w:pPr>
        <w:spacing w:line="360" w:lineRule="auto"/>
        <w:jc w:val="center"/>
        <w:rPr>
          <w:rFonts w:ascii="Arial Narrow" w:hAnsi="Arial Narrow" w:cs="Arial"/>
          <w:sz w:val="20"/>
        </w:rPr>
      </w:pPr>
    </w:p>
    <w:p w:rsidR="0052414C" w:rsidRPr="001E1EA6" w:rsidRDefault="0052414C" w:rsidP="001E1EA6">
      <w:pPr>
        <w:spacing w:line="360" w:lineRule="auto"/>
        <w:rPr>
          <w:rFonts w:ascii="Arial Narrow" w:hAnsi="Arial Narrow" w:cs="Arial"/>
          <w:sz w:val="20"/>
        </w:rPr>
      </w:pPr>
      <w:r w:rsidRPr="00B4092A">
        <w:rPr>
          <w:rFonts w:ascii="Arial Narrow" w:hAnsi="Arial Narrow" w:cs="Arial"/>
          <w:sz w:val="20"/>
        </w:rPr>
        <w:t>di aver assunto effettivo servizio nel</w:t>
      </w:r>
      <w:r w:rsidRPr="00B4092A">
        <w:rPr>
          <w:rFonts w:ascii="Arial Narrow" w:hAnsi="Arial Narrow" w:cs="Arial"/>
          <w:b/>
          <w:sz w:val="20"/>
        </w:rPr>
        <w:t xml:space="preserve"> RUOLO DI ATTUALE APPARTENENZA</w:t>
      </w:r>
      <w:r w:rsidRPr="00B4092A">
        <w:rPr>
          <w:rFonts w:ascii="Arial Narrow" w:hAnsi="Arial Narrow" w:cs="Arial"/>
          <w:sz w:val="20"/>
        </w:rPr>
        <w:t xml:space="preserve"> dal</w:t>
      </w:r>
      <w:r>
        <w:rPr>
          <w:rFonts w:ascii="Arial Narrow" w:hAnsi="Arial Narrow" w:cs="Arial"/>
          <w:sz w:val="20"/>
        </w:rPr>
        <w:tab/>
        <w:t xml:space="preserve"> _ _ / _ _ / _ _ _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2414C" w:rsidRPr="00E64C4E" w:rsidTr="00E64C4E">
        <w:trPr>
          <w:trHeight w:val="2994"/>
        </w:trPr>
        <w:tc>
          <w:tcPr>
            <w:tcW w:w="10598" w:type="dxa"/>
            <w:shd w:val="clear" w:color="auto" w:fill="auto"/>
          </w:tcPr>
          <w:p w:rsidR="0052414C" w:rsidRPr="00E64C4E" w:rsidRDefault="0052414C" w:rsidP="00E64C4E">
            <w:pPr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jc w:val="center"/>
              <w:rPr>
                <w:rFonts w:ascii="Arial Narrow" w:eastAsia="Arial Unicode MS" w:hAnsi="Arial Narrow" w:cs="Arial"/>
                <w:sz w:val="20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5"/>
              <w:gridCol w:w="3236"/>
              <w:gridCol w:w="236"/>
              <w:gridCol w:w="1028"/>
              <w:gridCol w:w="1800"/>
              <w:gridCol w:w="2968"/>
            </w:tblGrid>
            <w:tr w:rsidR="0052414C" w:rsidRPr="00E64C4E" w:rsidTr="00E64C4E">
              <w:trPr>
                <w:trHeight w:val="1134"/>
              </w:trPr>
              <w:tc>
                <w:tcPr>
                  <w:tcW w:w="431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color w:val="000000"/>
                      <w:sz w:val="20"/>
                    </w:rPr>
                    <w:t>di aver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usufruito dei seguenti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periodi di aspettativa </w:t>
                  </w:r>
                  <w:r w:rsidR="008E1D23"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per prole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senza assegni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ai sensi dell’art. 31 </w:t>
                  </w:r>
                  <w:proofErr w:type="spellStart"/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all</w:t>
                  </w:r>
                  <w:proofErr w:type="spellEnd"/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. 4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del Testo unico dei Contratti collettivi provinciali </w:t>
                  </w:r>
                  <w:proofErr w:type="spellStart"/>
                  <w:r w:rsidRPr="00E64C4E">
                    <w:rPr>
                      <w:rFonts w:ascii="Arial Narrow" w:hAnsi="Arial Narrow" w:cs="Arial"/>
                      <w:sz w:val="20"/>
                    </w:rPr>
                    <w:t>dd</w:t>
                  </w:r>
                  <w:proofErr w:type="spellEnd"/>
                  <w:r w:rsidRPr="00E64C4E">
                    <w:rPr>
                      <w:rFonts w:ascii="Arial Narrow" w:hAnsi="Arial Narrow" w:cs="Arial"/>
                      <w:sz w:val="20"/>
                    </w:rPr>
                    <w:t>. 23.04.2003</w:t>
                  </w:r>
                  <w:r w:rsidR="008E1D23" w:rsidRPr="00E64C4E">
                    <w:rPr>
                      <w:rFonts w:ascii="Arial Narrow" w:hAnsi="Arial Narrow" w:cs="Arial"/>
                      <w:sz w:val="20"/>
                    </w:rPr>
                    <w:t xml:space="preserve"> e successive modifiche</w:t>
                  </w:r>
                </w:p>
                <w:p w:rsidR="00196024" w:rsidRPr="00E64C4E" w:rsidRDefault="00196024" w:rsidP="00E64C4E">
                  <w:pPr>
                    <w:jc w:val="center"/>
                    <w:rPr>
                      <w:rFonts w:ascii="Arial Narrow" w:hAnsi="Arial Narrow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5796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8E1D23">
                  <w:pPr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di aver usufruito dei seguenti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periodi di aspettativa senza assegni</w:t>
                  </w:r>
                </w:p>
                <w:p w:rsidR="008E1D23" w:rsidRPr="00E64C4E" w:rsidRDefault="008E1D23" w:rsidP="00E64C4E">
                  <w:pPr>
                    <w:jc w:val="center"/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</w:p>
                <w:p w:rsidR="0052414C" w:rsidRPr="00E64C4E" w:rsidRDefault="0052414C" w:rsidP="00E64C4E">
                  <w:pPr>
                    <w:jc w:val="center"/>
                    <w:rPr>
                      <w:rFonts w:ascii="Arial Narrow" w:eastAsia="Arial Unicode MS" w:hAnsi="Arial Narrow" w:cs="Arial"/>
                      <w:sz w:val="20"/>
                      <w:u w:val="single"/>
                    </w:rPr>
                  </w:pPr>
                  <w:r w:rsidRPr="00E64C4E">
                    <w:rPr>
                      <w:rFonts w:ascii="Arial Narrow" w:hAnsi="Arial Narrow" w:cs="Arial"/>
                      <w:i/>
                      <w:color w:val="000000"/>
                      <w:sz w:val="20"/>
                      <w:u w:val="single"/>
                    </w:rPr>
                    <w:t>(esclusi</w:t>
                  </w:r>
                  <w:r w:rsidRPr="00E64C4E">
                    <w:rPr>
                      <w:rFonts w:ascii="Arial Narrow" w:hAnsi="Arial Narrow" w:cs="Arial"/>
                      <w:i/>
                      <w:sz w:val="20"/>
                      <w:u w:val="single"/>
                    </w:rPr>
                    <w:t xml:space="preserve"> i periodi indicati a lato)</w:t>
                  </w:r>
                </w:p>
              </w:tc>
            </w:tr>
            <w:tr w:rsidR="0052414C" w:rsidRPr="00E64C4E" w:rsidTr="00E64C4E">
              <w:tc>
                <w:tcPr>
                  <w:tcW w:w="1075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32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Periodo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102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Tipologia aspettativa</w:t>
                  </w:r>
                </w:p>
              </w:tc>
              <w:tc>
                <w:tcPr>
                  <w:tcW w:w="2968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Periodo</w:t>
                  </w:r>
                </w:p>
              </w:tc>
            </w:tr>
            <w:tr w:rsidR="0052414C" w:rsidRPr="00E64C4E" w:rsidTr="00E64C4E">
              <w:tc>
                <w:tcPr>
                  <w:tcW w:w="1075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3236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="005F0F3A"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</w:t>
                  </w:r>
                  <w:r w:rsidR="005F0F3A"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="005F0F3A"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102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2968" w:type="dxa"/>
                  <w:shd w:val="clear" w:color="auto" w:fill="auto"/>
                  <w:vAlign w:val="bottom"/>
                </w:tcPr>
                <w:p w:rsidR="0052414C" w:rsidRPr="00E64C4E" w:rsidRDefault="0052414C" w:rsidP="00E64C4E">
                  <w:pPr>
                    <w:tabs>
                      <w:tab w:val="left" w:pos="601"/>
                    </w:tabs>
                    <w:jc w:val="center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="005F0F3A"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 / _ _  / 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</w:t>
                  </w:r>
                  <w:r w:rsidR="005F0F3A"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 / _ _  / _ _ _ _</w:t>
                  </w:r>
                </w:p>
              </w:tc>
            </w:tr>
            <w:tr w:rsidR="0052414C" w:rsidRPr="00E64C4E" w:rsidTr="00E64C4E">
              <w:tc>
                <w:tcPr>
                  <w:tcW w:w="1075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3236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414C" w:rsidRPr="00E64C4E" w:rsidRDefault="005F0F3A" w:rsidP="00E64C4E">
                  <w:pPr>
                    <w:jc w:val="center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 _ _  / _ _  / _ _ _ _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102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2968" w:type="dxa"/>
                  <w:shd w:val="clear" w:color="auto" w:fill="auto"/>
                  <w:vAlign w:val="center"/>
                </w:tcPr>
                <w:p w:rsidR="0052414C" w:rsidRPr="00E64C4E" w:rsidRDefault="005F0F3A" w:rsidP="00E64C4E">
                  <w:pPr>
                    <w:tabs>
                      <w:tab w:val="left" w:pos="601"/>
                    </w:tabs>
                    <w:jc w:val="center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 / _ _  / 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 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 / _ _  / _ _ _ _</w:t>
                  </w:r>
                </w:p>
              </w:tc>
            </w:tr>
            <w:tr w:rsidR="0052414C" w:rsidRPr="00E64C4E" w:rsidTr="00E64C4E">
              <w:tc>
                <w:tcPr>
                  <w:tcW w:w="1075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3236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414C" w:rsidRPr="00E64C4E" w:rsidRDefault="005F0F3A" w:rsidP="00E64C4E">
                  <w:pPr>
                    <w:jc w:val="center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 _ _  / _ _  / _ _ _ _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102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52414C" w:rsidRPr="00E64C4E" w:rsidRDefault="0052414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  <w:tc>
                <w:tcPr>
                  <w:tcW w:w="2968" w:type="dxa"/>
                  <w:shd w:val="clear" w:color="auto" w:fill="auto"/>
                  <w:vAlign w:val="center"/>
                </w:tcPr>
                <w:p w:rsidR="0052414C" w:rsidRPr="00E64C4E" w:rsidRDefault="005F0F3A" w:rsidP="00E64C4E">
                  <w:pPr>
                    <w:tabs>
                      <w:tab w:val="left" w:pos="601"/>
                    </w:tabs>
                    <w:jc w:val="center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 / _ _  / 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 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 / _ _  / _ _ _ _</w:t>
                  </w:r>
                </w:p>
              </w:tc>
            </w:tr>
          </w:tbl>
          <w:p w:rsidR="0052414C" w:rsidRPr="00E64C4E" w:rsidRDefault="0052414C" w:rsidP="00E64C4E">
            <w:pPr>
              <w:spacing w:line="360" w:lineRule="auto"/>
              <w:jc w:val="center"/>
              <w:rPr>
                <w:rFonts w:ascii="Arial Narrow" w:eastAsia="Arial Unicode MS" w:hAnsi="Arial Narrow" w:cs="Arial"/>
                <w:sz w:val="20"/>
              </w:rPr>
            </w:pPr>
          </w:p>
        </w:tc>
      </w:tr>
      <w:tr w:rsidR="0052414C" w:rsidRPr="00E64C4E" w:rsidTr="00E64C4E">
        <w:trPr>
          <w:trHeight w:val="2911"/>
        </w:trPr>
        <w:tc>
          <w:tcPr>
            <w:tcW w:w="10598" w:type="dxa"/>
            <w:shd w:val="clear" w:color="auto" w:fill="auto"/>
          </w:tcPr>
          <w:p w:rsidR="0052414C" w:rsidRPr="00E64C4E" w:rsidRDefault="0052414C" w:rsidP="00E64C4E">
            <w:pPr>
              <w:spacing w:line="360" w:lineRule="auto"/>
              <w:jc w:val="center"/>
              <w:rPr>
                <w:rFonts w:ascii="Arial Narrow" w:hAnsi="Arial Narrow" w:cs="Arial"/>
                <w:szCs w:val="24"/>
              </w:rPr>
            </w:pPr>
          </w:p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E64C4E">
              <w:rPr>
                <w:rFonts w:ascii="Arial Narrow" w:hAnsi="Arial Narrow" w:cs="Arial"/>
                <w:b/>
                <w:szCs w:val="24"/>
              </w:rPr>
              <w:t>1)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b/>
                <w:szCs w:val="24"/>
              </w:rPr>
              <w:t>SERVIZIO DI RUOLO</w:t>
            </w:r>
          </w:p>
          <w:p w:rsidR="0052414C" w:rsidRPr="00E64C4E" w:rsidRDefault="0052414C" w:rsidP="00E64C4E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b/>
                <w:sz w:val="20"/>
              </w:rPr>
            </w:pPr>
          </w:p>
          <w:p w:rsidR="0052414C" w:rsidRPr="00E64C4E" w:rsidRDefault="0052414C" w:rsidP="00E64C4E">
            <w:pPr>
              <w:tabs>
                <w:tab w:val="left" w:pos="360"/>
              </w:tabs>
              <w:spacing w:line="480" w:lineRule="auto"/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A)</w:t>
            </w:r>
            <w:r w:rsidRPr="00E64C4E">
              <w:rPr>
                <w:rFonts w:ascii="Arial Narrow" w:hAnsi="Arial Narrow" w:cs="Arial"/>
                <w:b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>anni ……………   di servizio prestato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successivamente alla nomina in ruolo</w:t>
            </w:r>
            <w:r w:rsidRPr="00E64C4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64C4E">
              <w:rPr>
                <w:rFonts w:ascii="Arial Narrow" w:hAnsi="Arial Narrow" w:cs="Arial"/>
                <w:i/>
                <w:sz w:val="18"/>
                <w:szCs w:val="18"/>
              </w:rPr>
              <w:t>(v. nota 1)</w:t>
            </w:r>
          </w:p>
          <w:p w:rsidR="00484295" w:rsidRPr="00E64C4E" w:rsidRDefault="00484295" w:rsidP="00E64C4E">
            <w:pPr>
              <w:ind w:left="360" w:hanging="360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>anni ……………   d</w:t>
            </w:r>
            <w:r w:rsidR="00482FBA" w:rsidRPr="00E64C4E">
              <w:rPr>
                <w:rFonts w:ascii="Arial Narrow" w:hAnsi="Arial Narrow" w:cs="Arial"/>
                <w:sz w:val="20"/>
              </w:rPr>
              <w:t xml:space="preserve">i servizio prestato </w:t>
            </w:r>
            <w:r w:rsidR="001E1EA6" w:rsidRPr="00E64C4E">
              <w:rPr>
                <w:rFonts w:ascii="Arial Narrow" w:hAnsi="Arial Narrow" w:cs="Arial"/>
                <w:b/>
                <w:sz w:val="20"/>
              </w:rPr>
              <w:t>successivamente alla nomina in ruolo</w:t>
            </w:r>
            <w:r w:rsidR="001E1EA6" w:rsidRPr="00E64C4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482FBA" w:rsidRPr="00E64C4E">
              <w:rPr>
                <w:rFonts w:ascii="Arial Narrow" w:hAnsi="Arial Narrow" w:cs="Arial"/>
                <w:sz w:val="20"/>
              </w:rPr>
              <w:t xml:space="preserve">in </w:t>
            </w:r>
            <w:r w:rsidR="00482FBA" w:rsidRPr="00E64C4E">
              <w:rPr>
                <w:rFonts w:ascii="Arial Narrow" w:hAnsi="Arial Narrow" w:cs="Arial"/>
                <w:b/>
                <w:sz w:val="20"/>
              </w:rPr>
              <w:t>scuole uniche e/o di montagna</w:t>
            </w:r>
          </w:p>
          <w:p w:rsidR="001E1EA6" w:rsidRPr="00E64C4E" w:rsidRDefault="00484295" w:rsidP="00E64C4E">
            <w:pPr>
              <w:spacing w:line="480" w:lineRule="auto"/>
              <w:ind w:left="360" w:firstLine="1260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 xml:space="preserve">  </w:t>
            </w:r>
            <w:r w:rsidR="00EC125F" w:rsidRPr="00E64C4E">
              <w:rPr>
                <w:rFonts w:ascii="Arial Narrow" w:hAnsi="Arial Narrow" w:cs="Arial"/>
                <w:b/>
                <w:sz w:val="20"/>
              </w:rPr>
              <w:t>(solo per titolari SCUOLA PRIMARIA)</w:t>
            </w:r>
          </w:p>
          <w:p w:rsidR="0052414C" w:rsidRPr="00E64C4E" w:rsidRDefault="0052414C" w:rsidP="00E64C4E">
            <w:pPr>
              <w:tabs>
                <w:tab w:val="left" w:pos="360"/>
              </w:tabs>
              <w:spacing w:line="360" w:lineRule="auto"/>
              <w:ind w:firstLine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20"/>
              </w:rPr>
              <w:t xml:space="preserve">anni ……………   derivanti da </w:t>
            </w:r>
            <w:r w:rsidRPr="00E64C4E">
              <w:rPr>
                <w:rFonts w:ascii="Arial Narrow" w:hAnsi="Arial Narrow" w:cs="Arial"/>
                <w:b/>
                <w:sz w:val="20"/>
              </w:rPr>
              <w:t>retroattività giuridica della nomina coperti da effettivo servizio</w:t>
            </w:r>
            <w:r w:rsidR="00BB148E" w:rsidRPr="00E64C4E">
              <w:rPr>
                <w:rFonts w:ascii="Arial Narrow" w:hAnsi="Arial Narrow" w:cs="Arial"/>
                <w:b/>
                <w:sz w:val="20"/>
              </w:rPr>
              <w:t>*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nel ruolo di appartenenza</w:t>
            </w:r>
            <w:r w:rsidRPr="00E64C4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64C4E">
              <w:rPr>
                <w:rFonts w:ascii="Arial Narrow" w:hAnsi="Arial Narrow" w:cs="Arial"/>
                <w:i/>
                <w:sz w:val="18"/>
                <w:szCs w:val="18"/>
              </w:rPr>
              <w:t xml:space="preserve">(v. nota </w:t>
            </w:r>
            <w:r w:rsidR="001E1EA6" w:rsidRPr="00E64C4E">
              <w:rPr>
                <w:rFonts w:ascii="Arial Narrow" w:hAnsi="Arial Narrow" w:cs="Arial"/>
                <w:i/>
                <w:sz w:val="18"/>
                <w:szCs w:val="18"/>
              </w:rPr>
              <w:t>1)</w:t>
            </w: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3600"/>
              <w:gridCol w:w="3600"/>
            </w:tblGrid>
            <w:tr w:rsidR="0052414C" w:rsidRPr="00B4092A" w:rsidTr="0023204D">
              <w:trPr>
                <w:trHeight w:val="436"/>
              </w:trPr>
              <w:tc>
                <w:tcPr>
                  <w:tcW w:w="1440" w:type="dxa"/>
                  <w:vAlign w:val="center"/>
                </w:tcPr>
                <w:p w:rsidR="0052414C" w:rsidRPr="00B40E00" w:rsidRDefault="0052414C" w:rsidP="0052414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40E00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3600" w:type="dxa"/>
                  <w:vAlign w:val="center"/>
                </w:tcPr>
                <w:p w:rsidR="0052414C" w:rsidRPr="00B40E00" w:rsidRDefault="0052414C" w:rsidP="00BE5E2F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  <w:r w:rsidR="001E1EA6"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="00BB148E"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*</w:t>
                  </w:r>
                </w:p>
              </w:tc>
              <w:tc>
                <w:tcPr>
                  <w:tcW w:w="3600" w:type="dxa"/>
                  <w:vAlign w:val="center"/>
                </w:tcPr>
                <w:p w:rsidR="0052414C" w:rsidRPr="00EC125F" w:rsidRDefault="0052414C" w:rsidP="00BE5E2F">
                  <w:pPr>
                    <w:pStyle w:val="Titolo2"/>
                    <w:spacing w:before="0" w:after="0"/>
                    <w:jc w:val="center"/>
                    <w:rPr>
                      <w:rFonts w:ascii="Arial Narrow" w:hAnsi="Arial Narrow"/>
                      <w:i w:val="0"/>
                      <w:sz w:val="20"/>
                      <w:szCs w:val="20"/>
                    </w:rPr>
                  </w:pPr>
                  <w:r w:rsidRPr="00EC125F">
                    <w:rPr>
                      <w:rFonts w:ascii="Arial Narrow" w:hAnsi="Arial Narrow"/>
                      <w:i w:val="0"/>
                      <w:sz w:val="20"/>
                      <w:szCs w:val="20"/>
                    </w:rPr>
                    <w:t>Istituzione scolastica</w:t>
                  </w:r>
                </w:p>
              </w:tc>
            </w:tr>
            <w:tr w:rsidR="0052414C" w:rsidRPr="00B4092A" w:rsidTr="0023204D">
              <w:trPr>
                <w:trHeight w:val="307"/>
              </w:trPr>
              <w:tc>
                <w:tcPr>
                  <w:tcW w:w="1440" w:type="dxa"/>
                  <w:vAlign w:val="center"/>
                </w:tcPr>
                <w:p w:rsidR="0052414C" w:rsidRPr="00B4092A" w:rsidRDefault="0052414C" w:rsidP="0052414C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3600" w:type="dxa"/>
                  <w:vAlign w:val="bottom"/>
                </w:tcPr>
                <w:p w:rsidR="0052414C" w:rsidRPr="00B40E00" w:rsidRDefault="0052414C" w:rsidP="0023204D">
                  <w:pPr>
                    <w:tabs>
                      <w:tab w:val="left" w:pos="355"/>
                    </w:tabs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="0023204D"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</w:t>
                  </w:r>
                  <w:r w:rsidR="00BE5E2F"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40E00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al </w:t>
                  </w:r>
                  <w:r w:rsidR="0023204D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 </w:t>
                  </w:r>
                  <w:r w:rsidRPr="00B40E00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</w:t>
                  </w:r>
                </w:p>
              </w:tc>
              <w:tc>
                <w:tcPr>
                  <w:tcW w:w="3600" w:type="dxa"/>
                  <w:vAlign w:val="center"/>
                </w:tcPr>
                <w:p w:rsidR="0052414C" w:rsidRPr="00B4092A" w:rsidRDefault="0052414C" w:rsidP="0052414C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52414C" w:rsidRPr="00B4092A" w:rsidTr="0023204D">
              <w:trPr>
                <w:trHeight w:val="307"/>
              </w:trPr>
              <w:tc>
                <w:tcPr>
                  <w:tcW w:w="1440" w:type="dxa"/>
                  <w:vAlign w:val="center"/>
                </w:tcPr>
                <w:p w:rsidR="0052414C" w:rsidRPr="00B4092A" w:rsidRDefault="0052414C" w:rsidP="0052414C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3600" w:type="dxa"/>
                  <w:vAlign w:val="bottom"/>
                </w:tcPr>
                <w:p w:rsidR="0052414C" w:rsidRPr="00BE5E2F" w:rsidRDefault="0052414C" w:rsidP="0023204D">
                  <w:pPr>
                    <w:tabs>
                      <w:tab w:val="left" w:pos="355"/>
                    </w:tabs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="00BE5E2F"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="0023204D"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</w:t>
                  </w:r>
                  <w:r w:rsidR="00BE5E2F"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E5E2F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al </w:t>
                  </w:r>
                  <w:r w:rsidR="0023204D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 </w:t>
                  </w:r>
                  <w:r w:rsidRPr="00BE5E2F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</w:t>
                  </w:r>
                </w:p>
              </w:tc>
              <w:tc>
                <w:tcPr>
                  <w:tcW w:w="3600" w:type="dxa"/>
                  <w:vAlign w:val="center"/>
                </w:tcPr>
                <w:p w:rsidR="0052414C" w:rsidRPr="00B4092A" w:rsidRDefault="0052414C" w:rsidP="0052414C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</w:tbl>
          <w:p w:rsidR="0052414C" w:rsidRPr="00E64C4E" w:rsidRDefault="0052414C" w:rsidP="00E64C4E">
            <w:pPr>
              <w:spacing w:line="480" w:lineRule="auto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64C4E">
              <w:rPr>
                <w:rFonts w:ascii="Arial Narrow" w:hAnsi="Arial Narrow" w:cs="Arial"/>
                <w:i/>
                <w:sz w:val="16"/>
                <w:szCs w:val="16"/>
              </w:rPr>
              <w:t>(aggiungere le righe necessarie)</w:t>
            </w:r>
          </w:p>
          <w:p w:rsidR="0052414C" w:rsidRPr="00E64C4E" w:rsidRDefault="0052414C" w:rsidP="0052414C">
            <w:pPr>
              <w:pStyle w:val="Corpotesto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B)</w:t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      </w:t>
            </w:r>
            <w:r w:rsidRPr="00E64C4E">
              <w:rPr>
                <w:rFonts w:ascii="Arial Narrow" w:hAnsi="Arial Narrow" w:cs="Arial"/>
                <w:b/>
                <w:sz w:val="20"/>
              </w:rPr>
              <w:t>C)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4"/>
              <w:gridCol w:w="1991"/>
              <w:gridCol w:w="1904"/>
              <w:gridCol w:w="236"/>
              <w:gridCol w:w="1053"/>
              <w:gridCol w:w="1990"/>
              <w:gridCol w:w="2115"/>
            </w:tblGrid>
            <w:tr w:rsidR="0052414C" w:rsidRPr="00E64C4E" w:rsidTr="00E64C4E">
              <w:trPr>
                <w:trHeight w:val="851"/>
              </w:trPr>
              <w:tc>
                <w:tcPr>
                  <w:tcW w:w="494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024" w:rsidRPr="00E64C4E" w:rsidRDefault="0052414C" w:rsidP="0052414C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di aver prestato nr. …………  anni di servizio effettivo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dopo la nomina nel ruolo di appartenenza in scuole, plessi o istituti situati in piccole isole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024" w:rsidRPr="00E64C4E" w:rsidRDefault="0052414C" w:rsidP="0052414C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di aver prestato nr. …………..  anni di servizio effettivo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dopo la nomina nel ruolo di appartenenza in scuole, plessi o istituti situati in Paesi in via di sviluppo</w:t>
                  </w: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90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1905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bottom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52414C" w:rsidRPr="00E64C4E" w:rsidRDefault="0052414C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52414C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0" w:type="dxa"/>
                  <w:shd w:val="clear" w:color="auto" w:fill="auto"/>
                  <w:vAlign w:val="bottom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453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5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0" w:type="dxa"/>
                  <w:shd w:val="clear" w:color="auto" w:fill="auto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453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5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0" w:type="dxa"/>
                  <w:shd w:val="clear" w:color="auto" w:fill="auto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453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5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</w:tbl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64C4E">
              <w:rPr>
                <w:rFonts w:ascii="Arial Narrow" w:hAnsi="Arial Narrow" w:cs="Arial"/>
                <w:i/>
                <w:sz w:val="16"/>
                <w:szCs w:val="16"/>
              </w:rPr>
              <w:t>(aggiungere le righe necessarie)</w:t>
            </w:r>
          </w:p>
          <w:p w:rsidR="0052414C" w:rsidRPr="00E64C4E" w:rsidRDefault="0052414C" w:rsidP="00E64C4E">
            <w:pPr>
              <w:pStyle w:val="Corpotesto"/>
              <w:jc w:val="center"/>
              <w:rPr>
                <w:rFonts w:ascii="Arial Narrow" w:hAnsi="Arial Narrow" w:cs="Arial"/>
                <w:sz w:val="20"/>
              </w:rPr>
            </w:pPr>
          </w:p>
          <w:p w:rsidR="0052414C" w:rsidRPr="00E64C4E" w:rsidRDefault="0052414C" w:rsidP="004514B6">
            <w:pPr>
              <w:ind w:left="36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E64C4E">
              <w:rPr>
                <w:rFonts w:ascii="Arial Narrow" w:hAnsi="Arial Narrow" w:cs="Arial"/>
                <w:sz w:val="20"/>
              </w:rPr>
              <w:t>di avere, quindi, un’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ANZIANITA’ DI </w:t>
            </w:r>
            <w:r w:rsidRPr="00E64C4E">
              <w:rPr>
                <w:rFonts w:ascii="Arial Narrow" w:hAnsi="Arial Narrow" w:cs="Arial"/>
                <w:b/>
                <w:szCs w:val="24"/>
              </w:rPr>
              <w:t>SERVIZIO DI RUOLO</w:t>
            </w:r>
            <w:bookmarkStart w:id="0" w:name="_GoBack"/>
            <w:bookmarkEnd w:id="0"/>
            <w:r w:rsidRPr="00E64C4E">
              <w:rPr>
                <w:rFonts w:ascii="Arial Narrow" w:hAnsi="Arial Narrow" w:cs="Arial"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b/>
                <w:sz w:val="20"/>
              </w:rPr>
              <w:t>complessiva di anni</w:t>
            </w:r>
            <w:r w:rsidR="00806E31" w:rsidRPr="00E64C4E">
              <w:rPr>
                <w:rFonts w:ascii="Arial Narrow" w:hAnsi="Arial Narrow" w:cs="Arial"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sz w:val="20"/>
              </w:rPr>
              <w:t xml:space="preserve">……………….  </w:t>
            </w:r>
            <w:r w:rsidRPr="00E64C4E">
              <w:rPr>
                <w:rFonts w:ascii="Arial Narrow" w:hAnsi="Arial Narrow" w:cs="Arial"/>
                <w:i/>
                <w:sz w:val="18"/>
                <w:szCs w:val="18"/>
              </w:rPr>
              <w:t>(v. nota 1)</w:t>
            </w:r>
          </w:p>
          <w:p w:rsidR="00EC125F" w:rsidRPr="00E64C4E" w:rsidRDefault="00EC125F" w:rsidP="00E64C4E">
            <w:pPr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52414C" w:rsidRPr="00E64C4E" w:rsidTr="00E64C4E">
        <w:trPr>
          <w:trHeight w:val="2911"/>
        </w:trPr>
        <w:tc>
          <w:tcPr>
            <w:tcW w:w="10598" w:type="dxa"/>
            <w:shd w:val="clear" w:color="auto" w:fill="auto"/>
          </w:tcPr>
          <w:p w:rsidR="000661AD" w:rsidRPr="00E64C4E" w:rsidRDefault="000661AD" w:rsidP="00E64C4E">
            <w:pPr>
              <w:jc w:val="center"/>
              <w:rPr>
                <w:rFonts w:ascii="Arial Narrow" w:hAnsi="Arial Narrow" w:cs="Arial"/>
                <w:szCs w:val="24"/>
              </w:rPr>
            </w:pPr>
          </w:p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E64C4E">
              <w:rPr>
                <w:rFonts w:ascii="Arial Narrow" w:hAnsi="Arial Narrow" w:cs="Arial"/>
                <w:b/>
                <w:szCs w:val="24"/>
              </w:rPr>
              <w:t>2)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b/>
                <w:szCs w:val="24"/>
              </w:rPr>
              <w:t>ALTRO RUOLO O DECORRENZA GIURIDICA DELLA NOMINA NON COPERTA DA EFFETTIVO SERVIZIO</w:t>
            </w:r>
          </w:p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</w:p>
          <w:p w:rsidR="0052414C" w:rsidRPr="00E64C4E" w:rsidRDefault="0052414C" w:rsidP="0052414C">
            <w:pPr>
              <w:pStyle w:val="Corpotesto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A)</w:t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      </w:t>
            </w:r>
            <w:r w:rsidRPr="00E64C4E">
              <w:rPr>
                <w:rFonts w:ascii="Arial Narrow" w:hAnsi="Arial Narrow" w:cs="Arial"/>
                <w:b/>
                <w:sz w:val="20"/>
              </w:rPr>
              <w:t>B)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4"/>
              <w:gridCol w:w="1991"/>
              <w:gridCol w:w="1904"/>
              <w:gridCol w:w="236"/>
              <w:gridCol w:w="1053"/>
              <w:gridCol w:w="1979"/>
              <w:gridCol w:w="2126"/>
            </w:tblGrid>
            <w:tr w:rsidR="0052414C" w:rsidRPr="00E64C4E" w:rsidTr="00E64C4E">
              <w:trPr>
                <w:trHeight w:val="851"/>
              </w:trPr>
              <w:tc>
                <w:tcPr>
                  <w:tcW w:w="494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024" w:rsidRPr="00E64C4E" w:rsidRDefault="0052414C" w:rsidP="00E64C4E">
                  <w:pPr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decorrenza giuridica della nomina non coperta da effettivo servizio</w:t>
                  </w:r>
                  <w:r w:rsidR="009C04D7"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o servizio svolto in altro ruolo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, di cui al precedente punto 1) </w:t>
                  </w:r>
                  <w:r w:rsidRPr="00E64C4E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(v. nota 3)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024" w:rsidRPr="00E64C4E" w:rsidRDefault="0052414C" w:rsidP="0052414C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>servizio prestato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in ruolo dell’istruzione secondaria diverso da quello di attuale appartenenza</w:t>
                  </w: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453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453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52414C" w:rsidRPr="00E64C4E" w:rsidRDefault="000661AD" w:rsidP="00E64C4E">
                  <w:pPr>
                    <w:tabs>
                      <w:tab w:val="left" w:pos="453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</w:tbl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64C4E">
              <w:rPr>
                <w:rFonts w:ascii="Arial Narrow" w:hAnsi="Arial Narrow" w:cs="Arial"/>
                <w:i/>
                <w:sz w:val="16"/>
                <w:szCs w:val="16"/>
              </w:rPr>
              <w:t>(aggiungere le righe necessarie)</w:t>
            </w:r>
          </w:p>
          <w:p w:rsidR="0052414C" w:rsidRPr="00E64C4E" w:rsidRDefault="0052414C" w:rsidP="00E64C4E">
            <w:pPr>
              <w:pStyle w:val="Corpotesto"/>
              <w:spacing w:line="360" w:lineRule="auto"/>
              <w:jc w:val="center"/>
              <w:rPr>
                <w:rFonts w:ascii="Arial Narrow" w:hAnsi="Arial Narrow" w:cs="Arial"/>
                <w:sz w:val="20"/>
              </w:rPr>
            </w:pPr>
          </w:p>
          <w:p w:rsidR="0052414C" w:rsidRPr="00E64C4E" w:rsidRDefault="0052414C" w:rsidP="0052414C">
            <w:pPr>
              <w:pStyle w:val="Corpotesto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C)</w:t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      </w:t>
            </w:r>
            <w:r w:rsidRPr="00E64C4E">
              <w:rPr>
                <w:rFonts w:ascii="Arial Narrow" w:hAnsi="Arial Narrow" w:cs="Arial"/>
                <w:b/>
                <w:sz w:val="20"/>
              </w:rPr>
              <w:t>D)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4"/>
              <w:gridCol w:w="1991"/>
              <w:gridCol w:w="1904"/>
              <w:gridCol w:w="236"/>
              <w:gridCol w:w="1053"/>
              <w:gridCol w:w="2089"/>
              <w:gridCol w:w="2016"/>
            </w:tblGrid>
            <w:tr w:rsidR="0052414C" w:rsidRPr="00E64C4E" w:rsidTr="00E64C4E">
              <w:trPr>
                <w:trHeight w:val="851"/>
              </w:trPr>
              <w:tc>
                <w:tcPr>
                  <w:tcW w:w="494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024" w:rsidRPr="00E64C4E" w:rsidRDefault="0052414C" w:rsidP="0052414C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servizio prestato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in ruolo dell’istruzione secondaria diverso da quello di attuale appartenenza in scuole, plessi o istituti situati nelle piccole isole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52414C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servizio prestato nel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ruolo degli assistenti universitari</w:t>
                  </w: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2016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</w:tr>
            <w:tr w:rsidR="000661A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016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0661A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016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0661A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016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</w:tbl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64C4E">
              <w:rPr>
                <w:rFonts w:ascii="Arial Narrow" w:hAnsi="Arial Narrow" w:cs="Arial"/>
                <w:i/>
                <w:sz w:val="16"/>
                <w:szCs w:val="16"/>
              </w:rPr>
              <w:t>(aggiungere le righe necessarie)</w:t>
            </w:r>
          </w:p>
          <w:p w:rsidR="0034670F" w:rsidRPr="00E64C4E" w:rsidRDefault="0034670F" w:rsidP="00E64C4E">
            <w:pPr>
              <w:spacing w:line="360" w:lineRule="auto"/>
              <w:jc w:val="center"/>
              <w:rPr>
                <w:rFonts w:ascii="Arial Narrow" w:hAnsi="Arial Narrow" w:cs="Arial"/>
                <w:i/>
                <w:sz w:val="20"/>
              </w:rPr>
            </w:pPr>
          </w:p>
          <w:p w:rsidR="0052414C" w:rsidRPr="00E64C4E" w:rsidRDefault="0052414C" w:rsidP="0052414C">
            <w:pPr>
              <w:pStyle w:val="Corpotesto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E)</w:t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      </w:t>
            </w:r>
            <w:r w:rsidRPr="00E64C4E">
              <w:rPr>
                <w:rFonts w:ascii="Arial Narrow" w:hAnsi="Arial Narrow" w:cs="Arial"/>
                <w:b/>
                <w:sz w:val="20"/>
              </w:rPr>
              <w:t>F)</w:t>
            </w:r>
          </w:p>
          <w:tbl>
            <w:tblPr>
              <w:tblW w:w="10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4"/>
              <w:gridCol w:w="1991"/>
              <w:gridCol w:w="1904"/>
              <w:gridCol w:w="236"/>
              <w:gridCol w:w="1053"/>
              <w:gridCol w:w="2089"/>
              <w:gridCol w:w="1988"/>
            </w:tblGrid>
            <w:tr w:rsidR="0052414C" w:rsidRPr="00E64C4E" w:rsidTr="00E64C4E">
              <w:trPr>
                <w:trHeight w:val="851"/>
              </w:trPr>
              <w:tc>
                <w:tcPr>
                  <w:tcW w:w="494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1D23" w:rsidRPr="00E64C4E" w:rsidRDefault="008E1D23" w:rsidP="0052414C">
                  <w:pPr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-   </w:t>
                  </w:r>
                  <w:r w:rsidR="0052414C" w:rsidRPr="00E64C4E">
                    <w:rPr>
                      <w:rFonts w:ascii="Arial Narrow" w:hAnsi="Arial Narrow" w:cs="Arial"/>
                      <w:sz w:val="20"/>
                    </w:rPr>
                    <w:t xml:space="preserve">servizio prestato nel </w:t>
                  </w:r>
                  <w:r w:rsidR="0052414C"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ruolo del personale educativo </w:t>
                  </w:r>
                </w:p>
                <w:p w:rsidR="008E1D23" w:rsidRPr="00E64C4E" w:rsidRDefault="008E1D23" w:rsidP="00E64C4E">
                  <w:pPr>
                    <w:ind w:left="247" w:hanging="247"/>
                    <w:jc w:val="both"/>
                    <w:rPr>
                      <w:rFonts w:ascii="Arial Narrow" w:hAnsi="Arial Narrow" w:cs="Arial"/>
                      <w:b/>
                      <w:i/>
                      <w:sz w:val="18"/>
                      <w:szCs w:val="18"/>
                    </w:rPr>
                  </w:pPr>
                  <w:r w:rsidRPr="00E64C4E">
                    <w:rPr>
                      <w:rFonts w:ascii="Arial Narrow" w:hAnsi="Arial Narrow" w:cs="Arial"/>
                      <w:color w:val="FF0000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color w:val="000000"/>
                      <w:sz w:val="20"/>
                    </w:rPr>
                    <w:t>-  servizio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prestato nel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ruolo dell’infanzia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  <w:t>(</w:t>
                  </w:r>
                  <w:r w:rsidRPr="00E64C4E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 xml:space="preserve">riferito ai docenti di ruolo </w:t>
                  </w:r>
                  <w:r w:rsidR="000E5567" w:rsidRPr="00E64C4E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SCUOLA PRIMARIA</w:t>
                  </w:r>
                  <w:r w:rsidRPr="00E64C4E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)</w:t>
                  </w:r>
                </w:p>
                <w:p w:rsidR="00196024" w:rsidRPr="00E64C4E" w:rsidRDefault="00196024" w:rsidP="0052414C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3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6024" w:rsidRPr="00E64C4E" w:rsidRDefault="0052414C" w:rsidP="0052414C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servizio prestato nel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ruolo del personale direttivo dei convitti nazionali</w:t>
                  </w:r>
                </w:p>
              </w:tc>
            </w:tr>
            <w:tr w:rsidR="0052414C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2414C" w:rsidRPr="00E64C4E" w:rsidRDefault="0052414C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</w:tr>
            <w:tr w:rsidR="000661A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0661A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0661A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0661AD" w:rsidRPr="00B23406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0661AD" w:rsidRPr="00E64C4E" w:rsidRDefault="000661A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0661AD" w:rsidRPr="00E64C4E" w:rsidRDefault="000661A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</w:tbl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64C4E">
              <w:rPr>
                <w:rFonts w:ascii="Arial Narrow" w:hAnsi="Arial Narrow" w:cs="Arial"/>
                <w:i/>
                <w:sz w:val="16"/>
                <w:szCs w:val="16"/>
              </w:rPr>
              <w:t>(aggiungere le righe necessarie)</w:t>
            </w:r>
          </w:p>
          <w:p w:rsidR="0052414C" w:rsidRPr="00E64C4E" w:rsidRDefault="0052414C" w:rsidP="00E64C4E">
            <w:pPr>
              <w:pStyle w:val="Corpotesto"/>
              <w:spacing w:line="360" w:lineRule="auto"/>
              <w:jc w:val="center"/>
              <w:rPr>
                <w:rFonts w:ascii="Arial Narrow" w:hAnsi="Arial Narrow" w:cs="Arial"/>
                <w:sz w:val="20"/>
              </w:rPr>
            </w:pPr>
          </w:p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20"/>
              </w:rPr>
              <w:t xml:space="preserve">di avere quindi 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un’ANZIANITA’ DI </w:t>
            </w:r>
            <w:r w:rsidRPr="00E64C4E">
              <w:rPr>
                <w:rFonts w:ascii="Arial Narrow" w:hAnsi="Arial Narrow" w:cs="Arial"/>
                <w:b/>
                <w:szCs w:val="24"/>
              </w:rPr>
              <w:t>SERVIZIO IN ALTRO RUOLO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complessiva di anni</w:t>
            </w:r>
            <w:r w:rsidRPr="00E64C4E">
              <w:rPr>
                <w:rFonts w:ascii="Arial Narrow" w:hAnsi="Arial Narrow" w:cs="Arial"/>
                <w:sz w:val="20"/>
              </w:rPr>
              <w:t xml:space="preserve"> ……………….  </w:t>
            </w:r>
            <w:r w:rsidRPr="00E64C4E">
              <w:rPr>
                <w:rFonts w:ascii="Arial Narrow" w:hAnsi="Arial Narrow" w:cs="Arial"/>
                <w:i/>
                <w:sz w:val="18"/>
                <w:szCs w:val="18"/>
              </w:rPr>
              <w:t>(v. nota 2)</w:t>
            </w:r>
          </w:p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0661AD" w:rsidRPr="00E64C4E" w:rsidRDefault="000661AD" w:rsidP="009C5624">
            <w:pPr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52414C" w:rsidRPr="00E64C4E" w:rsidTr="00E64C4E">
        <w:trPr>
          <w:trHeight w:val="2911"/>
        </w:trPr>
        <w:tc>
          <w:tcPr>
            <w:tcW w:w="10598" w:type="dxa"/>
            <w:shd w:val="clear" w:color="auto" w:fill="auto"/>
          </w:tcPr>
          <w:p w:rsidR="00A43202" w:rsidRPr="00E64C4E" w:rsidRDefault="00A43202" w:rsidP="00E64C4E">
            <w:pPr>
              <w:jc w:val="center"/>
              <w:rPr>
                <w:rFonts w:ascii="Arial Narrow" w:hAnsi="Arial Narrow" w:cs="Arial"/>
                <w:szCs w:val="24"/>
              </w:rPr>
            </w:pPr>
          </w:p>
          <w:p w:rsidR="0052414C" w:rsidRPr="00E64C4E" w:rsidRDefault="0052414C" w:rsidP="00E64C4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Cs w:val="24"/>
              </w:rPr>
              <w:t>3)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b/>
                <w:szCs w:val="24"/>
              </w:rPr>
              <w:t xml:space="preserve">SERVIZIO </w:t>
            </w:r>
            <w:smartTag w:uri="urn:schemas-microsoft-com:office:smarttags" w:element="stockticker">
              <w:r w:rsidRPr="00E64C4E">
                <w:rPr>
                  <w:rFonts w:ascii="Arial Narrow" w:hAnsi="Arial Narrow" w:cs="Arial"/>
                  <w:b/>
                  <w:szCs w:val="24"/>
                </w:rPr>
                <w:t>PRE</w:t>
              </w:r>
            </w:smartTag>
            <w:r w:rsidRPr="00E64C4E">
              <w:rPr>
                <w:rFonts w:ascii="Arial Narrow" w:hAnsi="Arial Narrow" w:cs="Arial"/>
                <w:b/>
                <w:szCs w:val="24"/>
              </w:rPr>
              <w:t>-RUOLO</w:t>
            </w:r>
          </w:p>
          <w:p w:rsidR="0052414C" w:rsidRPr="00E64C4E" w:rsidRDefault="0052414C" w:rsidP="00E64C4E">
            <w:pPr>
              <w:jc w:val="both"/>
              <w:rPr>
                <w:rFonts w:ascii="Arial Narrow" w:hAnsi="Arial Narrow" w:cs="Arial"/>
                <w:sz w:val="20"/>
              </w:rPr>
            </w:pPr>
          </w:p>
          <w:p w:rsidR="0052414C" w:rsidRPr="00E64C4E" w:rsidRDefault="0052414C" w:rsidP="00531E2D">
            <w:pPr>
              <w:tabs>
                <w:tab w:val="left" w:pos="924"/>
              </w:tabs>
              <w:spacing w:line="360" w:lineRule="auto"/>
              <w:ind w:left="498" w:hanging="498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t>A)</w:t>
            </w:r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sym w:font="Wingdings" w:char="F072"/>
            </w:r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tab/>
              <w:t xml:space="preserve">di aver già ricevuto il decreto di conferma in ruolo e riconoscimento del servizio </w:t>
            </w:r>
            <w:proofErr w:type="spellStart"/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t>pre</w:t>
            </w:r>
            <w:proofErr w:type="spellEnd"/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t>-ruolo ai fini della carriera</w:t>
            </w:r>
          </w:p>
          <w:p w:rsidR="0052414C" w:rsidRPr="00E64C4E" w:rsidRDefault="00C36024" w:rsidP="00C36024">
            <w:pPr>
              <w:spacing w:line="360" w:lineRule="auto"/>
              <w:ind w:firstLine="1418"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="0052414C" w:rsidRPr="00E64C4E">
              <w:rPr>
                <w:rFonts w:ascii="Arial Narrow" w:hAnsi="Arial Narrow" w:cs="Arial"/>
                <w:i/>
                <w:sz w:val="18"/>
                <w:szCs w:val="18"/>
              </w:rPr>
              <w:t xml:space="preserve">in tal caso </w:t>
            </w:r>
            <w:r w:rsidR="0052414C" w:rsidRPr="003166FA">
              <w:rPr>
                <w:rFonts w:ascii="Arial Narrow" w:hAnsi="Arial Narrow" w:cs="Arial"/>
                <w:b/>
                <w:i/>
                <w:sz w:val="18"/>
                <w:szCs w:val="18"/>
                <w:u w:val="single"/>
              </w:rPr>
              <w:t>non compilare</w:t>
            </w:r>
            <w:r w:rsidR="00531E2D" w:rsidRPr="003166FA">
              <w:rPr>
                <w:rFonts w:ascii="Arial Narrow" w:hAnsi="Arial Narrow" w:cs="Arial"/>
                <w:i/>
                <w:sz w:val="18"/>
                <w:szCs w:val="18"/>
              </w:rPr>
              <w:t xml:space="preserve">  il presente punto 3)</w:t>
            </w:r>
            <w:r w:rsidR="0052414C" w:rsidRPr="003166FA">
              <w:rPr>
                <w:rFonts w:ascii="Arial Narrow" w:hAnsi="Arial Narrow" w:cs="Arial"/>
                <w:i/>
                <w:sz w:val="18"/>
                <w:szCs w:val="18"/>
              </w:rPr>
              <w:t xml:space="preserve"> (</w:t>
            </w:r>
            <w:r w:rsidR="0052414C" w:rsidRPr="00E64C4E">
              <w:rPr>
                <w:rFonts w:ascii="Arial Narrow" w:hAnsi="Arial Narrow" w:cs="Arial"/>
                <w:i/>
                <w:sz w:val="18"/>
                <w:szCs w:val="18"/>
              </w:rPr>
              <w:t>v. nota 4)</w:t>
            </w:r>
          </w:p>
          <w:p w:rsidR="0052414C" w:rsidRPr="00E64C4E" w:rsidRDefault="0052414C" w:rsidP="00E64C4E">
            <w:pPr>
              <w:pStyle w:val="Corpodeltesto2"/>
              <w:spacing w:line="360" w:lineRule="auto"/>
              <w:rPr>
                <w:rFonts w:ascii="Arial Narrow" w:hAnsi="Arial Narrow" w:cs="Arial"/>
                <w:color w:val="000000"/>
                <w:szCs w:val="18"/>
              </w:rPr>
            </w:pPr>
          </w:p>
          <w:p w:rsidR="00E476CD" w:rsidRPr="003166FA" w:rsidRDefault="0052414C" w:rsidP="006A248E">
            <w:pPr>
              <w:tabs>
                <w:tab w:val="left" w:pos="851"/>
              </w:tabs>
              <w:spacing w:line="360" w:lineRule="auto"/>
              <w:ind w:left="993" w:hanging="993"/>
              <w:rPr>
                <w:rFonts w:ascii="Arial Narrow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806E31" w:rsidRPr="00E64C4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t>bis)</w:t>
            </w:r>
            <w:r w:rsidR="009A4984" w:rsidRPr="00E64C4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sym w:font="Wingdings" w:char="F072"/>
            </w:r>
            <w:r w:rsidR="003166FA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="00D91EB5" w:rsidRPr="003166FA">
              <w:rPr>
                <w:rFonts w:ascii="Arial Narrow" w:hAnsi="Arial Narrow" w:cs="Arial"/>
                <w:b/>
                <w:sz w:val="22"/>
                <w:szCs w:val="22"/>
              </w:rPr>
              <w:t xml:space="preserve">di </w:t>
            </w:r>
            <w:r w:rsidR="00531E2D" w:rsidRPr="003166FA">
              <w:rPr>
                <w:rFonts w:ascii="Arial Narrow" w:hAnsi="Arial Narrow" w:cs="Arial"/>
                <w:b/>
                <w:sz w:val="22"/>
                <w:szCs w:val="22"/>
              </w:rPr>
              <w:t>aver</w:t>
            </w:r>
            <w:r w:rsidR="00C36024" w:rsidRPr="003166FA">
              <w:rPr>
                <w:rFonts w:ascii="Arial Narrow" w:hAnsi="Arial Narrow" w:cs="Arial"/>
                <w:b/>
                <w:sz w:val="22"/>
                <w:szCs w:val="22"/>
              </w:rPr>
              <w:t xml:space="preserve"> già </w:t>
            </w:r>
            <w:r w:rsidR="00531E2D" w:rsidRPr="003166FA">
              <w:rPr>
                <w:rFonts w:ascii="Arial Narrow" w:hAnsi="Arial Narrow" w:cs="Arial"/>
                <w:b/>
                <w:sz w:val="22"/>
                <w:szCs w:val="22"/>
              </w:rPr>
              <w:t>autocertificato</w:t>
            </w:r>
            <w:r w:rsidR="00D91EB5" w:rsidRPr="003166FA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C36024" w:rsidRPr="003166FA">
              <w:rPr>
                <w:rFonts w:ascii="Arial Narrow" w:hAnsi="Arial Narrow" w:cs="Arial"/>
                <w:b/>
                <w:sz w:val="22"/>
                <w:szCs w:val="22"/>
              </w:rPr>
              <w:t xml:space="preserve">i servizi </w:t>
            </w:r>
            <w:proofErr w:type="spellStart"/>
            <w:r w:rsidR="00C36024" w:rsidRPr="003166FA">
              <w:rPr>
                <w:rFonts w:ascii="Arial Narrow" w:hAnsi="Arial Narrow" w:cs="Arial"/>
                <w:b/>
                <w:sz w:val="22"/>
                <w:szCs w:val="22"/>
              </w:rPr>
              <w:t>pre</w:t>
            </w:r>
            <w:proofErr w:type="spellEnd"/>
            <w:r w:rsidR="00C36024" w:rsidRPr="003166FA">
              <w:rPr>
                <w:rFonts w:ascii="Arial Narrow" w:hAnsi="Arial Narrow" w:cs="Arial"/>
                <w:b/>
                <w:sz w:val="22"/>
                <w:szCs w:val="22"/>
              </w:rPr>
              <w:t>-ruolo</w:t>
            </w:r>
            <w:r w:rsidR="00D91EB5" w:rsidRPr="003166FA">
              <w:rPr>
                <w:rFonts w:ascii="Arial Narrow" w:hAnsi="Arial Narrow" w:cs="Arial"/>
                <w:sz w:val="20"/>
              </w:rPr>
              <w:t xml:space="preserve"> in </w:t>
            </w:r>
            <w:r w:rsidR="00E476CD" w:rsidRPr="003166FA">
              <w:rPr>
                <w:rFonts w:ascii="Arial Narrow" w:hAnsi="Arial Narrow" w:cs="Arial"/>
                <w:sz w:val="20"/>
              </w:rPr>
              <w:t xml:space="preserve">occasione di …………………………in data </w:t>
            </w:r>
            <w:r w:rsidR="00C36024" w:rsidRPr="003166FA">
              <w:rPr>
                <w:rFonts w:ascii="Arial Narrow" w:eastAsia="Arial Unicode MS" w:hAnsi="Arial Narrow" w:cs="Arial"/>
                <w:sz w:val="20"/>
              </w:rPr>
              <w:t>_ _  / _ _  / _ _</w:t>
            </w:r>
            <w:r w:rsidR="00D91EB5" w:rsidRPr="003166FA">
              <w:rPr>
                <w:rFonts w:ascii="Arial Narrow" w:eastAsia="Arial Unicode MS" w:hAnsi="Arial Narrow" w:cs="Arial"/>
                <w:sz w:val="20"/>
              </w:rPr>
              <w:t xml:space="preserve"> </w:t>
            </w:r>
            <w:r w:rsidR="00E476CD" w:rsidRPr="003166FA">
              <w:rPr>
                <w:rFonts w:ascii="Arial Narrow" w:hAnsi="Arial Narrow" w:cs="Arial"/>
                <w:sz w:val="20"/>
              </w:rPr>
              <w:t>presso</w:t>
            </w:r>
            <w:r w:rsidR="00C36024" w:rsidRPr="003166FA">
              <w:rPr>
                <w:rFonts w:ascii="Arial Narrow" w:hAnsi="Arial Narrow" w:cs="Arial"/>
                <w:sz w:val="20"/>
              </w:rPr>
              <w:t>………………..</w:t>
            </w:r>
          </w:p>
          <w:p w:rsidR="0052414C" w:rsidRPr="00E64C4E" w:rsidRDefault="00C36024" w:rsidP="00C36024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3166FA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="0052414C" w:rsidRPr="003166FA">
              <w:rPr>
                <w:rFonts w:ascii="Arial Narrow" w:hAnsi="Arial Narrow" w:cs="Arial"/>
                <w:i/>
                <w:sz w:val="18"/>
                <w:szCs w:val="18"/>
              </w:rPr>
              <w:t xml:space="preserve">in tal caso </w:t>
            </w:r>
            <w:r w:rsidR="0052414C" w:rsidRPr="003166FA">
              <w:rPr>
                <w:rFonts w:ascii="Arial Narrow" w:hAnsi="Arial Narrow" w:cs="Arial"/>
                <w:b/>
                <w:i/>
                <w:sz w:val="18"/>
                <w:szCs w:val="18"/>
                <w:u w:val="single"/>
              </w:rPr>
              <w:t>compilare</w:t>
            </w:r>
            <w:r w:rsidRPr="003166FA">
              <w:rPr>
                <w:rFonts w:ascii="Arial Narrow" w:hAnsi="Arial Narrow" w:cs="Arial"/>
                <w:b/>
                <w:i/>
                <w:sz w:val="18"/>
                <w:szCs w:val="18"/>
                <w:u w:val="single"/>
              </w:rPr>
              <w:t xml:space="preserve"> solo le voci</w:t>
            </w:r>
            <w:r w:rsidRPr="003166FA">
              <w:rPr>
                <w:rFonts w:ascii="Arial Narrow" w:hAnsi="Arial Narrow" w:cs="Arial"/>
                <w:i/>
                <w:sz w:val="18"/>
                <w:szCs w:val="18"/>
              </w:rPr>
              <w:t xml:space="preserve"> del presente punto 3 </w:t>
            </w:r>
            <w:r w:rsidRPr="003166FA">
              <w:rPr>
                <w:rFonts w:ascii="Arial Narrow" w:hAnsi="Arial Narrow" w:cs="Arial"/>
                <w:b/>
                <w:i/>
                <w:sz w:val="18"/>
                <w:szCs w:val="18"/>
              </w:rPr>
              <w:t>non già autocertificate precedentemente</w:t>
            </w:r>
            <w:r w:rsidR="0052414C" w:rsidRPr="003166FA">
              <w:rPr>
                <w:rFonts w:ascii="Arial Narrow" w:hAnsi="Arial Narrow" w:cs="Arial"/>
                <w:b/>
                <w:i/>
                <w:sz w:val="18"/>
                <w:szCs w:val="18"/>
              </w:rPr>
              <w:t>)</w:t>
            </w:r>
            <w:r w:rsidR="0052414C" w:rsidRPr="003166FA">
              <w:rPr>
                <w:rFonts w:ascii="Arial Narrow" w:hAnsi="Arial Narrow" w:cs="Arial"/>
                <w:i/>
                <w:sz w:val="18"/>
                <w:szCs w:val="18"/>
              </w:rPr>
              <w:t xml:space="preserve"> (v. nota 4)</w:t>
            </w:r>
          </w:p>
          <w:p w:rsidR="0052414C" w:rsidRDefault="0052414C" w:rsidP="008E74D6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8E74D6" w:rsidRPr="00E64C4E" w:rsidRDefault="008E74D6" w:rsidP="008E74D6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********************</w:t>
            </w:r>
          </w:p>
          <w:p w:rsidR="0052414C" w:rsidRPr="00E64C4E" w:rsidRDefault="0052414C" w:rsidP="00E64C4E">
            <w:pPr>
              <w:numPr>
                <w:ilvl w:val="0"/>
                <w:numId w:val="2"/>
              </w:numPr>
              <w:tabs>
                <w:tab w:val="clear" w:pos="1065"/>
                <w:tab w:val="num" w:pos="924"/>
              </w:tabs>
              <w:ind w:hanging="1065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20"/>
              </w:rPr>
              <w:t xml:space="preserve">di aver prestato in possesso del </w:t>
            </w:r>
            <w:r w:rsidRPr="00E64C4E">
              <w:rPr>
                <w:rFonts w:ascii="Arial Narrow" w:hAnsi="Arial Narrow" w:cs="Arial"/>
                <w:b/>
                <w:sz w:val="20"/>
              </w:rPr>
              <w:t>PRESCRITTO TITOLO DI STUDIO:</w:t>
            </w:r>
          </w:p>
          <w:p w:rsidR="0052414C" w:rsidRPr="00E64C4E" w:rsidRDefault="0052414C" w:rsidP="00E64C4E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  <w:p w:rsidR="0052414C" w:rsidRPr="00E64C4E" w:rsidRDefault="0052414C" w:rsidP="00E64C4E">
            <w:pPr>
              <w:tabs>
                <w:tab w:val="left" w:pos="521"/>
                <w:tab w:val="left" w:pos="924"/>
                <w:tab w:val="left" w:pos="3192"/>
              </w:tabs>
              <w:spacing w:line="360" w:lineRule="auto"/>
              <w:ind w:firstLine="498"/>
              <w:rPr>
                <w:rFonts w:ascii="Arial Narrow" w:hAnsi="Arial Narrow"/>
                <w:sz w:val="20"/>
              </w:rPr>
            </w:pP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b/>
                <w:sz w:val="20"/>
              </w:rPr>
              <w:t>Diploma di maturità magistrale</w:t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>conseguito presso ……………………………………………</w:t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in data   </w:t>
            </w:r>
            <w:r w:rsidRPr="00E64C4E">
              <w:rPr>
                <w:rFonts w:ascii="Arial Narrow" w:eastAsia="Arial Unicode MS" w:hAnsi="Arial Narrow" w:cs="Arial"/>
                <w:sz w:val="20"/>
              </w:rPr>
              <w:t>_ _  / _ _  / _ _ _ _</w:t>
            </w:r>
          </w:p>
          <w:p w:rsidR="0052414C" w:rsidRPr="00E64C4E" w:rsidRDefault="0052414C" w:rsidP="0052414C">
            <w:pPr>
              <w:rPr>
                <w:rFonts w:ascii="Arial Narrow" w:hAnsi="Arial Narrow"/>
                <w:sz w:val="16"/>
                <w:szCs w:val="16"/>
              </w:rPr>
            </w:pPr>
          </w:p>
          <w:p w:rsidR="0052414C" w:rsidRPr="00E64C4E" w:rsidRDefault="0052414C" w:rsidP="00E64C4E">
            <w:pPr>
              <w:tabs>
                <w:tab w:val="left" w:pos="924"/>
                <w:tab w:val="left" w:pos="3544"/>
                <w:tab w:val="left" w:pos="3686"/>
              </w:tabs>
              <w:ind w:firstLine="498"/>
              <w:rPr>
                <w:rFonts w:ascii="Arial Narrow" w:hAnsi="Arial Narrow"/>
                <w:sz w:val="20"/>
              </w:rPr>
            </w:pP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b/>
                <w:sz w:val="20"/>
              </w:rPr>
              <w:t>Diploma ISEF</w:t>
            </w:r>
            <w:r w:rsidRPr="00E64C4E">
              <w:rPr>
                <w:rFonts w:ascii="Arial Narrow" w:hAnsi="Arial Narrow"/>
                <w:sz w:val="20"/>
              </w:rPr>
              <w:tab/>
              <w:t>c</w:t>
            </w:r>
            <w:r w:rsidRPr="00E64C4E">
              <w:rPr>
                <w:rFonts w:ascii="Arial Narrow" w:hAnsi="Arial Narrow" w:cs="Arial"/>
                <w:sz w:val="20"/>
              </w:rPr>
              <w:t>onseguito presso ……………………………………………</w:t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in data   </w:t>
            </w:r>
            <w:r w:rsidRPr="00E64C4E">
              <w:rPr>
                <w:rFonts w:ascii="Arial Narrow" w:eastAsia="Arial Unicode MS" w:hAnsi="Arial Narrow" w:cs="Arial"/>
                <w:sz w:val="20"/>
              </w:rPr>
              <w:t>_ _  / _ _  / _ _ _ _</w:t>
            </w:r>
          </w:p>
          <w:p w:rsidR="0052414C" w:rsidRPr="00E64C4E" w:rsidRDefault="0052414C" w:rsidP="0052414C">
            <w:pPr>
              <w:rPr>
                <w:rFonts w:ascii="Arial Narrow" w:hAnsi="Arial Narrow" w:cs="Arial"/>
                <w:sz w:val="20"/>
              </w:rPr>
            </w:pPr>
          </w:p>
          <w:p w:rsidR="0052414C" w:rsidRPr="00E64C4E" w:rsidRDefault="0052414C" w:rsidP="00E64C4E">
            <w:pPr>
              <w:tabs>
                <w:tab w:val="left" w:pos="924"/>
              </w:tabs>
              <w:ind w:firstLine="498"/>
              <w:rPr>
                <w:rFonts w:ascii="Arial Narrow" w:hAnsi="Arial Narrow"/>
                <w:sz w:val="20"/>
              </w:rPr>
            </w:pP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/>
                <w:b/>
                <w:sz w:val="20"/>
              </w:rPr>
              <w:tab/>
              <w:t>Diploma di laurea</w:t>
            </w:r>
            <w:r w:rsidR="00806E31" w:rsidRPr="00E64C4E">
              <w:rPr>
                <w:rFonts w:ascii="Arial Narrow" w:hAnsi="Arial Narrow"/>
                <w:sz w:val="20"/>
              </w:rPr>
              <w:t xml:space="preserve"> (DL) (vecchio ordinamento)</w:t>
            </w:r>
            <w:r w:rsidR="003166FA">
              <w:rPr>
                <w:rFonts w:ascii="Arial Narrow" w:hAnsi="Arial Narrow"/>
                <w:sz w:val="20"/>
              </w:rPr>
              <w:t>:</w:t>
            </w:r>
            <w:r w:rsidRPr="00E64C4E">
              <w:rPr>
                <w:rFonts w:ascii="Arial Narrow" w:hAnsi="Arial Narrow"/>
                <w:sz w:val="20"/>
              </w:rPr>
              <w:t xml:space="preserve"> </w:t>
            </w:r>
            <w:r w:rsidRPr="00E64C4E">
              <w:rPr>
                <w:rFonts w:ascii="Arial Narrow" w:hAnsi="Arial Narrow"/>
                <w:i/>
                <w:sz w:val="20"/>
              </w:rPr>
              <w:t>denominazione: …………………….</w:t>
            </w:r>
            <w:r w:rsidRPr="00E64C4E">
              <w:rPr>
                <w:rFonts w:ascii="Arial Narrow" w:hAnsi="Arial Narrow"/>
                <w:sz w:val="20"/>
              </w:rPr>
              <w:t>………………………………………….</w:t>
            </w:r>
          </w:p>
          <w:p w:rsidR="0052414C" w:rsidRPr="00E64C4E" w:rsidRDefault="0052414C" w:rsidP="00E64C4E">
            <w:pPr>
              <w:tabs>
                <w:tab w:val="left" w:pos="924"/>
                <w:tab w:val="left" w:pos="3192"/>
              </w:tabs>
              <w:ind w:firstLine="924"/>
              <w:rPr>
                <w:rFonts w:ascii="Arial Narrow" w:hAnsi="Arial Narrow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>co</w:t>
            </w:r>
            <w:r w:rsidR="00806E31" w:rsidRPr="00E64C4E">
              <w:rPr>
                <w:rFonts w:ascii="Arial Narrow" w:hAnsi="Arial Narrow" w:cs="Arial"/>
                <w:sz w:val="20"/>
              </w:rPr>
              <w:t>nseguito presso l’Università di</w:t>
            </w:r>
            <w:r w:rsidRPr="00E64C4E">
              <w:rPr>
                <w:rFonts w:ascii="Arial Narrow" w:hAnsi="Arial Narrow" w:cs="Arial"/>
                <w:sz w:val="20"/>
              </w:rPr>
              <w:t xml:space="preserve"> ……………………………………………………………………</w:t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in data   </w:t>
            </w:r>
            <w:r w:rsidRPr="00E64C4E">
              <w:rPr>
                <w:rFonts w:ascii="Arial Narrow" w:eastAsia="Arial Unicode MS" w:hAnsi="Arial Narrow" w:cs="Arial"/>
                <w:sz w:val="20"/>
              </w:rPr>
              <w:t>_ _  / _ _  / _ _ _ _</w:t>
            </w:r>
          </w:p>
          <w:p w:rsidR="0052414C" w:rsidRPr="00E64C4E" w:rsidRDefault="0052414C" w:rsidP="0052414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52414C" w:rsidRPr="00E64C4E" w:rsidRDefault="0052414C" w:rsidP="00E64C4E">
            <w:pPr>
              <w:tabs>
                <w:tab w:val="left" w:pos="301"/>
                <w:tab w:val="left" w:pos="521"/>
                <w:tab w:val="left" w:pos="924"/>
                <w:tab w:val="left" w:pos="2766"/>
                <w:tab w:val="left" w:pos="3240"/>
              </w:tabs>
              <w:ind w:firstLine="498"/>
              <w:rPr>
                <w:rFonts w:ascii="Arial Narrow" w:hAnsi="Arial Narrow"/>
                <w:i/>
                <w:sz w:val="20"/>
              </w:rPr>
            </w:pP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b/>
                <w:sz w:val="20"/>
              </w:rPr>
              <w:t>Laurea specialistica</w:t>
            </w:r>
            <w:r w:rsidRPr="00E64C4E">
              <w:rPr>
                <w:rFonts w:ascii="Arial Narrow" w:hAnsi="Arial Narrow"/>
                <w:sz w:val="20"/>
              </w:rPr>
              <w:t xml:space="preserve"> (LS):</w:t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i/>
                <w:sz w:val="20"/>
              </w:rPr>
              <w:t>classe di laurea: …………………</w:t>
            </w:r>
            <w:r w:rsidR="002D3202" w:rsidRPr="00E64C4E">
              <w:rPr>
                <w:rFonts w:ascii="Arial Narrow" w:hAnsi="Arial Narrow"/>
                <w:i/>
                <w:sz w:val="20"/>
              </w:rPr>
              <w:t>……..</w:t>
            </w:r>
            <w:r w:rsidRPr="00E64C4E">
              <w:rPr>
                <w:rFonts w:ascii="Arial Narrow" w:hAnsi="Arial Narrow"/>
                <w:i/>
                <w:sz w:val="20"/>
              </w:rPr>
              <w:tab/>
              <w:t>denominazione</w:t>
            </w:r>
            <w:r w:rsidR="002D3202" w:rsidRPr="00E64C4E">
              <w:rPr>
                <w:rFonts w:ascii="Arial Narrow" w:hAnsi="Arial Narrow"/>
                <w:i/>
                <w:sz w:val="20"/>
              </w:rPr>
              <w:t xml:space="preserve"> ….</w:t>
            </w:r>
            <w:r w:rsidRPr="00E64C4E">
              <w:rPr>
                <w:rFonts w:ascii="Arial Narrow" w:hAnsi="Arial Narrow"/>
                <w:i/>
                <w:sz w:val="20"/>
              </w:rPr>
              <w:t>………………………………….</w:t>
            </w:r>
          </w:p>
          <w:p w:rsidR="0052414C" w:rsidRPr="00E64C4E" w:rsidRDefault="0052414C" w:rsidP="00E64C4E">
            <w:pPr>
              <w:tabs>
                <w:tab w:val="left" w:pos="924"/>
                <w:tab w:val="left" w:pos="2766"/>
                <w:tab w:val="left" w:pos="3240"/>
                <w:tab w:val="left" w:pos="5861"/>
              </w:tabs>
              <w:ind w:firstLine="498"/>
              <w:rPr>
                <w:rFonts w:ascii="Arial Narrow" w:hAnsi="Arial Narrow"/>
                <w:i/>
                <w:sz w:val="18"/>
                <w:szCs w:val="18"/>
              </w:rPr>
            </w:pP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b/>
                <w:sz w:val="20"/>
              </w:rPr>
              <w:t>Laurea magistrale</w:t>
            </w:r>
            <w:r w:rsidRPr="00E64C4E">
              <w:rPr>
                <w:rFonts w:ascii="Arial Narrow" w:hAnsi="Arial Narrow"/>
                <w:sz w:val="20"/>
              </w:rPr>
              <w:t xml:space="preserve"> (LM):</w:t>
            </w:r>
            <w:r w:rsidR="002D3202" w:rsidRPr="00E64C4E">
              <w:rPr>
                <w:rFonts w:ascii="Arial Narrow" w:hAnsi="Arial Narrow"/>
                <w:sz w:val="20"/>
              </w:rPr>
              <w:t xml:space="preserve"> </w:t>
            </w:r>
            <w:r w:rsidR="002D3202" w:rsidRPr="00E64C4E">
              <w:rPr>
                <w:rFonts w:ascii="Arial Narrow" w:hAnsi="Arial Narrow"/>
                <w:sz w:val="20"/>
              </w:rPr>
              <w:tab/>
            </w:r>
            <w:r w:rsidR="002D3202" w:rsidRPr="00E64C4E">
              <w:rPr>
                <w:rFonts w:ascii="Arial Narrow" w:hAnsi="Arial Narrow"/>
                <w:i/>
                <w:sz w:val="20"/>
              </w:rPr>
              <w:t>classe di laurea: ………………………..</w:t>
            </w:r>
            <w:r w:rsidR="002D3202" w:rsidRPr="00E64C4E">
              <w:rPr>
                <w:rFonts w:ascii="Arial Narrow" w:hAnsi="Arial Narrow"/>
                <w:i/>
                <w:sz w:val="20"/>
              </w:rPr>
              <w:tab/>
              <w:t>denominazione ….………………………………….</w:t>
            </w:r>
          </w:p>
          <w:p w:rsidR="002D3202" w:rsidRPr="00E64C4E" w:rsidRDefault="002D3202" w:rsidP="00E64C4E">
            <w:pPr>
              <w:tabs>
                <w:tab w:val="left" w:pos="924"/>
                <w:tab w:val="left" w:pos="3192"/>
              </w:tabs>
              <w:ind w:firstLine="924"/>
              <w:rPr>
                <w:rFonts w:ascii="Arial Narrow" w:hAnsi="Arial Narrow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>conseguita</w:t>
            </w:r>
            <w:r w:rsidR="00806E31" w:rsidRPr="00E64C4E">
              <w:rPr>
                <w:rFonts w:ascii="Arial Narrow" w:hAnsi="Arial Narrow" w:cs="Arial"/>
                <w:sz w:val="20"/>
              </w:rPr>
              <w:t xml:space="preserve"> presso l’Università di </w:t>
            </w:r>
            <w:r w:rsidRPr="00E64C4E">
              <w:rPr>
                <w:rFonts w:ascii="Arial Narrow" w:hAnsi="Arial Narrow" w:cs="Arial"/>
                <w:sz w:val="20"/>
              </w:rPr>
              <w:t>……………………………………………………………………</w:t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in data   </w:t>
            </w:r>
            <w:r w:rsidRPr="00E64C4E">
              <w:rPr>
                <w:rFonts w:ascii="Arial Narrow" w:eastAsia="Arial Unicode MS" w:hAnsi="Arial Narrow" w:cs="Arial"/>
                <w:sz w:val="20"/>
              </w:rPr>
              <w:t>_ _  / _ _  / _ _ _ _</w:t>
            </w:r>
          </w:p>
          <w:p w:rsidR="0052414C" w:rsidRPr="00E64C4E" w:rsidRDefault="0052414C" w:rsidP="0052414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52414C" w:rsidRPr="00E64C4E" w:rsidRDefault="0052414C" w:rsidP="00E64C4E">
            <w:pPr>
              <w:tabs>
                <w:tab w:val="left" w:pos="924"/>
                <w:tab w:val="left" w:pos="4326"/>
                <w:tab w:val="left" w:pos="4860"/>
              </w:tabs>
              <w:ind w:firstLine="498"/>
              <w:jc w:val="both"/>
              <w:rPr>
                <w:rFonts w:ascii="Arial Narrow" w:hAnsi="Arial Narrow"/>
                <w:sz w:val="20"/>
              </w:rPr>
            </w:pP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b/>
                <w:sz w:val="20"/>
              </w:rPr>
              <w:t>Diploma</w:t>
            </w:r>
            <w:r w:rsidRPr="00E64C4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E64C4E">
              <w:rPr>
                <w:rFonts w:ascii="Arial Narrow" w:hAnsi="Arial Narrow"/>
                <w:sz w:val="18"/>
                <w:szCs w:val="18"/>
              </w:rPr>
              <w:t>(di Conservatorio o di Accad</w:t>
            </w:r>
            <w:r w:rsidR="003166FA">
              <w:rPr>
                <w:rFonts w:ascii="Arial Narrow" w:hAnsi="Arial Narrow"/>
                <w:sz w:val="18"/>
                <w:szCs w:val="18"/>
              </w:rPr>
              <w:t>emia</w:t>
            </w:r>
            <w:r w:rsidRPr="00E64C4E">
              <w:rPr>
                <w:rFonts w:ascii="Arial Narrow" w:hAnsi="Arial Narrow"/>
                <w:sz w:val="18"/>
                <w:szCs w:val="18"/>
              </w:rPr>
              <w:t xml:space="preserve"> delle Belle Arti)</w:t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/>
                <w:sz w:val="20"/>
              </w:rPr>
              <w:t xml:space="preserve"> </w:t>
            </w:r>
            <w:r w:rsidRPr="00E64C4E">
              <w:rPr>
                <w:rFonts w:ascii="Arial Narrow" w:hAnsi="Arial Narrow"/>
                <w:b/>
                <w:sz w:val="20"/>
              </w:rPr>
              <w:t xml:space="preserve">Diploma accademico di II livello: </w:t>
            </w:r>
            <w:r w:rsidRPr="00E64C4E">
              <w:rPr>
                <w:rFonts w:ascii="Arial Narrow" w:hAnsi="Arial Narrow"/>
                <w:i/>
                <w:sz w:val="20"/>
              </w:rPr>
              <w:t>denominazione:</w:t>
            </w:r>
            <w:r w:rsidRPr="00E64C4E">
              <w:rPr>
                <w:rFonts w:ascii="Arial Narrow" w:hAnsi="Arial Narrow"/>
                <w:sz w:val="20"/>
              </w:rPr>
              <w:t>………………………</w:t>
            </w:r>
          </w:p>
          <w:p w:rsidR="0052414C" w:rsidRPr="00E64C4E" w:rsidRDefault="0052414C" w:rsidP="00E64C4E">
            <w:pPr>
              <w:tabs>
                <w:tab w:val="left" w:pos="2483"/>
                <w:tab w:val="left" w:pos="3900"/>
              </w:tabs>
              <w:ind w:firstLine="924"/>
              <w:jc w:val="both"/>
              <w:rPr>
                <w:rFonts w:ascii="Arial Narrow" w:hAnsi="Arial Narrow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>conseguito presso il</w:t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 w:cs="Arial"/>
                <w:sz w:val="20"/>
              </w:rPr>
              <w:t xml:space="preserve"> Conservatorio</w:t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="00806E31" w:rsidRPr="00E64C4E">
              <w:rPr>
                <w:rFonts w:ascii="Arial Narrow" w:hAnsi="Arial Narrow"/>
                <w:sz w:val="20"/>
              </w:rPr>
              <w:t xml:space="preserve"> l’</w:t>
            </w:r>
            <w:r w:rsidR="003166FA">
              <w:rPr>
                <w:rFonts w:ascii="Arial Narrow" w:hAnsi="Arial Narrow"/>
                <w:sz w:val="20"/>
              </w:rPr>
              <w:t xml:space="preserve">Accademia delle Belle Arti </w:t>
            </w:r>
            <w:r w:rsidRPr="00E64C4E">
              <w:rPr>
                <w:rFonts w:ascii="Arial Narrow" w:hAnsi="Arial Narrow"/>
                <w:sz w:val="20"/>
              </w:rPr>
              <w:t>…………………………………………………….................</w:t>
            </w:r>
          </w:p>
          <w:p w:rsidR="0052414C" w:rsidRPr="00E64C4E" w:rsidRDefault="0052414C" w:rsidP="00E64C4E">
            <w:pPr>
              <w:tabs>
                <w:tab w:val="left" w:pos="1349"/>
                <w:tab w:val="left" w:pos="4751"/>
              </w:tabs>
              <w:ind w:firstLine="924"/>
              <w:jc w:val="both"/>
              <w:rPr>
                <w:rFonts w:ascii="Arial Narrow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>di</w:t>
            </w:r>
            <w:r w:rsidRPr="00E64C4E">
              <w:rPr>
                <w:rFonts w:ascii="Arial Narrow" w:hAnsi="Arial Narrow" w:cs="Arial"/>
                <w:sz w:val="20"/>
              </w:rPr>
              <w:tab/>
              <w:t>………………………………………………….</w:t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in data   </w:t>
            </w:r>
            <w:r w:rsidRPr="00E64C4E">
              <w:rPr>
                <w:rFonts w:ascii="Arial Narrow" w:eastAsia="Arial Unicode MS" w:hAnsi="Arial Narrow" w:cs="Arial"/>
                <w:sz w:val="20"/>
              </w:rPr>
              <w:t xml:space="preserve">_ _  / _ _  / _ _ _ </w:t>
            </w:r>
          </w:p>
          <w:p w:rsidR="0052414C" w:rsidRPr="00E64C4E" w:rsidRDefault="0052414C" w:rsidP="0052414C">
            <w:pPr>
              <w:rPr>
                <w:rFonts w:ascii="Arial Narrow" w:hAnsi="Arial Narrow" w:cs="Arial"/>
                <w:sz w:val="20"/>
              </w:rPr>
            </w:pPr>
          </w:p>
          <w:p w:rsidR="0052414C" w:rsidRPr="00E64C4E" w:rsidRDefault="0052414C" w:rsidP="00E64C4E">
            <w:pPr>
              <w:tabs>
                <w:tab w:val="left" w:pos="924"/>
              </w:tabs>
              <w:ind w:firstLine="498"/>
              <w:rPr>
                <w:rFonts w:ascii="Arial Narrow" w:hAnsi="Arial Narrow"/>
                <w:i/>
                <w:sz w:val="20"/>
              </w:rPr>
            </w:pP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b/>
                <w:sz w:val="20"/>
              </w:rPr>
              <w:t>Titolo di studio conseguito all’estero</w:t>
            </w:r>
            <w:r w:rsidRPr="00E64C4E">
              <w:rPr>
                <w:rFonts w:ascii="Arial Narrow" w:hAnsi="Arial Narrow"/>
                <w:sz w:val="20"/>
              </w:rPr>
              <w:t xml:space="preserve">: </w:t>
            </w:r>
            <w:r w:rsidRPr="00E64C4E">
              <w:rPr>
                <w:rFonts w:ascii="Arial Narrow" w:hAnsi="Arial Narrow"/>
                <w:i/>
                <w:sz w:val="20"/>
              </w:rPr>
              <w:t>denominazione: ………………………………………………………………………………… ..</w:t>
            </w:r>
          </w:p>
          <w:p w:rsidR="0052414C" w:rsidRPr="00E64C4E" w:rsidRDefault="00806E31" w:rsidP="00E64C4E">
            <w:pPr>
              <w:tabs>
                <w:tab w:val="left" w:pos="7869"/>
              </w:tabs>
              <w:ind w:firstLine="924"/>
              <w:jc w:val="both"/>
              <w:rPr>
                <w:rFonts w:ascii="Arial Narrow" w:eastAsia="Arial Unicode MS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>conseguito presso</w:t>
            </w:r>
            <w:r w:rsidR="0052414C" w:rsidRPr="00E64C4E">
              <w:rPr>
                <w:rFonts w:ascii="Arial Narrow" w:hAnsi="Arial Narrow" w:cs="Arial"/>
                <w:sz w:val="20"/>
              </w:rPr>
              <w:t xml:space="preserve"> ……………………………………………………………………………………….</w:t>
            </w:r>
            <w:r w:rsidR="0052414C" w:rsidRPr="00E64C4E">
              <w:rPr>
                <w:rFonts w:ascii="Arial Narrow" w:hAnsi="Arial Narrow" w:cs="Arial"/>
                <w:sz w:val="20"/>
              </w:rPr>
              <w:tab/>
              <w:t xml:space="preserve">in data   </w:t>
            </w:r>
            <w:r w:rsidR="0052414C" w:rsidRPr="00E64C4E">
              <w:rPr>
                <w:rFonts w:ascii="Arial Narrow" w:eastAsia="Arial Unicode MS" w:hAnsi="Arial Narrow" w:cs="Arial"/>
                <w:sz w:val="20"/>
              </w:rPr>
              <w:t>_ _  / _ _  / _ _ _ _</w:t>
            </w:r>
          </w:p>
          <w:p w:rsidR="0052414C" w:rsidRPr="00E64C4E" w:rsidRDefault="0052414C" w:rsidP="0052414C">
            <w:pPr>
              <w:rPr>
                <w:rFonts w:ascii="Arial Narrow" w:eastAsia="Arial Unicode MS" w:hAnsi="Arial Narrow" w:cs="Arial"/>
                <w:sz w:val="20"/>
              </w:rPr>
            </w:pPr>
          </w:p>
          <w:p w:rsidR="0052414C" w:rsidRPr="00E64C4E" w:rsidRDefault="0052414C" w:rsidP="00E64C4E">
            <w:pPr>
              <w:tabs>
                <w:tab w:val="left" w:pos="924"/>
              </w:tabs>
              <w:ind w:firstLine="498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/>
                <w:sz w:val="20"/>
              </w:rPr>
              <w:sym w:font="Wingdings" w:char="F072"/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b/>
                <w:sz w:val="20"/>
              </w:rPr>
              <w:t>Dichiarazione di equipollenza del titolo di studio conseguito all’estero con il seguente titolo di studio italiano:</w:t>
            </w:r>
          </w:p>
          <w:p w:rsidR="0052414C" w:rsidRPr="00E64C4E" w:rsidRDefault="0052414C" w:rsidP="00E64C4E">
            <w:pPr>
              <w:ind w:left="738" w:firstLine="186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/>
                <w:i/>
                <w:sz w:val="20"/>
              </w:rPr>
              <w:t>denominazione:……………………………………………………………………………………………………………………………………</w:t>
            </w:r>
          </w:p>
          <w:p w:rsidR="0052414C" w:rsidRPr="00E64C4E" w:rsidRDefault="00806E31" w:rsidP="00E64C4E">
            <w:pPr>
              <w:tabs>
                <w:tab w:val="left" w:pos="7869"/>
              </w:tabs>
              <w:ind w:firstLine="924"/>
              <w:jc w:val="both"/>
              <w:rPr>
                <w:rFonts w:ascii="Arial Narrow" w:eastAsia="Arial Unicode MS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 xml:space="preserve">conseguita presso </w:t>
            </w:r>
            <w:r w:rsidR="0052414C" w:rsidRPr="00E64C4E">
              <w:rPr>
                <w:rFonts w:ascii="Arial Narrow" w:hAnsi="Arial Narrow" w:cs="Arial"/>
                <w:sz w:val="20"/>
              </w:rPr>
              <w:t>……………………………………………………………………………………….</w:t>
            </w:r>
            <w:r w:rsidR="0052414C" w:rsidRPr="00E64C4E">
              <w:rPr>
                <w:rFonts w:ascii="Arial Narrow" w:hAnsi="Arial Narrow" w:cs="Arial"/>
                <w:sz w:val="20"/>
              </w:rPr>
              <w:tab/>
              <w:t xml:space="preserve">in data   </w:t>
            </w:r>
            <w:r w:rsidR="0052414C" w:rsidRPr="00E64C4E">
              <w:rPr>
                <w:rFonts w:ascii="Arial Narrow" w:eastAsia="Arial Unicode MS" w:hAnsi="Arial Narrow" w:cs="Arial"/>
                <w:sz w:val="20"/>
              </w:rPr>
              <w:t>_ _  / _ _  / _ _ _ _</w:t>
            </w:r>
          </w:p>
          <w:p w:rsidR="0052414C" w:rsidRPr="00E64C4E" w:rsidRDefault="0052414C" w:rsidP="00E64C4E">
            <w:pPr>
              <w:spacing w:line="360" w:lineRule="auto"/>
              <w:ind w:left="45"/>
              <w:rPr>
                <w:rFonts w:ascii="Arial Narrow" w:hAnsi="Arial Narrow" w:cs="Arial"/>
                <w:sz w:val="20"/>
              </w:rPr>
            </w:pPr>
          </w:p>
          <w:p w:rsidR="0052414C" w:rsidRPr="00E64C4E" w:rsidRDefault="0052414C" w:rsidP="00E64C4E">
            <w:pPr>
              <w:numPr>
                <w:ilvl w:val="0"/>
                <w:numId w:val="4"/>
              </w:numPr>
              <w:tabs>
                <w:tab w:val="left" w:pos="924"/>
              </w:tabs>
              <w:rPr>
                <w:rFonts w:ascii="Arial Narrow" w:hAnsi="Arial Narrow"/>
                <w:i/>
                <w:sz w:val="18"/>
                <w:szCs w:val="18"/>
                <w:u w:val="single"/>
              </w:rPr>
            </w:pPr>
            <w:r w:rsidRPr="00E64C4E">
              <w:rPr>
                <w:rFonts w:ascii="Arial Narrow" w:hAnsi="Arial Narrow"/>
                <w:b/>
                <w:sz w:val="20"/>
              </w:rPr>
              <w:t>Altre tipologie di titoli r</w:t>
            </w:r>
            <w:r w:rsidR="00806E31" w:rsidRPr="00E64C4E">
              <w:rPr>
                <w:rFonts w:ascii="Arial Narrow" w:hAnsi="Arial Narrow"/>
                <w:b/>
                <w:sz w:val="20"/>
              </w:rPr>
              <w:t>elativi ai docenti di RELIGIONE</w:t>
            </w:r>
            <w:r w:rsidRPr="00E64C4E">
              <w:rPr>
                <w:rFonts w:ascii="Arial Narrow" w:hAnsi="Arial Narrow"/>
                <w:b/>
                <w:sz w:val="20"/>
              </w:rPr>
              <w:t xml:space="preserve"> </w:t>
            </w:r>
            <w:r w:rsidRPr="00E64C4E">
              <w:rPr>
                <w:rFonts w:ascii="Arial Narrow" w:hAnsi="Arial Narrow"/>
                <w:i/>
                <w:sz w:val="16"/>
                <w:szCs w:val="16"/>
                <w:u w:val="single"/>
              </w:rPr>
              <w:t>(</w:t>
            </w:r>
            <w:r w:rsidRPr="00E64C4E">
              <w:rPr>
                <w:rFonts w:ascii="Arial Narrow" w:hAnsi="Arial Narrow"/>
                <w:i/>
                <w:sz w:val="18"/>
                <w:szCs w:val="18"/>
                <w:u w:val="single"/>
              </w:rPr>
              <w:t>riservato ai docenti di religione che dovranno dettaglia</w:t>
            </w:r>
            <w:r w:rsidR="00FE716D" w:rsidRPr="00E64C4E">
              <w:rPr>
                <w:rFonts w:ascii="Arial Narrow" w:hAnsi="Arial Narrow"/>
                <w:i/>
                <w:sz w:val="18"/>
                <w:szCs w:val="18"/>
                <w:u w:val="single"/>
              </w:rPr>
              <w:t>ta</w:t>
            </w:r>
            <w:r w:rsidRPr="00E64C4E">
              <w:rPr>
                <w:rFonts w:ascii="Arial Narrow" w:hAnsi="Arial Narrow"/>
                <w:i/>
                <w:sz w:val="18"/>
                <w:szCs w:val="18"/>
                <w:u w:val="single"/>
              </w:rPr>
              <w:t>mente descrivere i titoli di studio con cui hanno avuto accesso al ruolo di appartenenza,</w:t>
            </w:r>
            <w:r w:rsidR="003166FA">
              <w:rPr>
                <w:rFonts w:ascii="Arial Narrow" w:hAnsi="Arial Narrow"/>
                <w:i/>
                <w:sz w:val="18"/>
                <w:szCs w:val="18"/>
                <w:u w:val="single"/>
              </w:rPr>
              <w:t xml:space="preserve"> </w:t>
            </w:r>
            <w:r w:rsidRPr="00E64C4E">
              <w:rPr>
                <w:rFonts w:ascii="Arial Narrow" w:hAnsi="Arial Narrow"/>
                <w:i/>
                <w:sz w:val="18"/>
                <w:szCs w:val="18"/>
                <w:u w:val="single"/>
              </w:rPr>
              <w:t>nonché indicare data, luogo ed istituzione che ha emesso il titolo):</w:t>
            </w:r>
          </w:p>
          <w:p w:rsidR="009B5A0D" w:rsidRPr="00E64C4E" w:rsidRDefault="009B5A0D" w:rsidP="00E64C4E">
            <w:pPr>
              <w:tabs>
                <w:tab w:val="left" w:pos="924"/>
              </w:tabs>
              <w:ind w:left="498"/>
              <w:rPr>
                <w:rFonts w:ascii="Arial Narrow" w:hAnsi="Arial Narrow"/>
                <w:i/>
                <w:sz w:val="10"/>
                <w:szCs w:val="10"/>
                <w:u w:val="single"/>
              </w:rPr>
            </w:pPr>
          </w:p>
          <w:p w:rsidR="0052414C" w:rsidRPr="00E64C4E" w:rsidRDefault="0052414C" w:rsidP="00E64C4E">
            <w:pPr>
              <w:spacing w:line="360" w:lineRule="auto"/>
              <w:ind w:left="312" w:firstLine="612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2414C" w:rsidRPr="00E64C4E" w:rsidRDefault="0052414C" w:rsidP="00E64C4E">
            <w:pPr>
              <w:spacing w:line="360" w:lineRule="auto"/>
              <w:ind w:left="312" w:firstLine="612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…………………………………………………………………………………………………………………………………………………………….…..</w:t>
            </w:r>
          </w:p>
          <w:p w:rsidR="0052414C" w:rsidRPr="00E64C4E" w:rsidRDefault="0052414C" w:rsidP="00E64C4E">
            <w:pPr>
              <w:spacing w:line="360" w:lineRule="auto"/>
              <w:ind w:left="312" w:firstLine="612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………………………………………………………………………………………………………………………………………………………………...</w:t>
            </w:r>
          </w:p>
          <w:p w:rsidR="0052414C" w:rsidRPr="00FB646C" w:rsidRDefault="009B5A0D" w:rsidP="00FB646C">
            <w:pPr>
              <w:spacing w:line="360" w:lineRule="auto"/>
              <w:ind w:left="312" w:firstLine="612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52414C" w:rsidRPr="00E64C4E" w:rsidRDefault="00806E31" w:rsidP="00E64C4E">
            <w:pPr>
              <w:numPr>
                <w:ilvl w:val="0"/>
                <w:numId w:val="1"/>
              </w:numPr>
              <w:tabs>
                <w:tab w:val="num" w:pos="924"/>
                <w:tab w:val="left" w:pos="1730"/>
              </w:tabs>
              <w:ind w:hanging="117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20"/>
              </w:rPr>
              <w:t>di aver</w:t>
            </w:r>
            <w:r w:rsidR="0052414C" w:rsidRPr="00E64C4E">
              <w:rPr>
                <w:rFonts w:ascii="Arial Narrow" w:hAnsi="Arial Narrow" w:cs="Arial"/>
                <w:sz w:val="20"/>
              </w:rPr>
              <w:t xml:space="preserve"> superato i seguenti </w:t>
            </w:r>
            <w:r w:rsidR="0052414C" w:rsidRPr="00E64C4E">
              <w:rPr>
                <w:rFonts w:ascii="Arial Narrow" w:hAnsi="Arial Narrow" w:cs="Arial"/>
                <w:b/>
                <w:sz w:val="20"/>
              </w:rPr>
              <w:t>esami nell’ambito del corso di laurea frequentato sopra indicato</w:t>
            </w:r>
            <w:r w:rsidR="0052414C" w:rsidRPr="00E64C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:rsidR="0052414C" w:rsidRPr="00E64C4E" w:rsidRDefault="0052414C" w:rsidP="00E64C4E">
            <w:pPr>
              <w:ind w:left="45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52414C" w:rsidRPr="00E64C4E" w:rsidRDefault="0052414C" w:rsidP="00E64C4E">
            <w:pPr>
              <w:ind w:left="45" w:firstLine="737"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E64C4E">
              <w:rPr>
                <w:rFonts w:ascii="Arial Narrow" w:hAnsi="Arial Narrow" w:cs="Arial"/>
                <w:b/>
                <w:i/>
                <w:sz w:val="20"/>
              </w:rPr>
              <w:t xml:space="preserve">(ATTENZIONE: da compilare solo nel caso si siano svolti servizi </w:t>
            </w:r>
            <w:proofErr w:type="spellStart"/>
            <w:r w:rsidRPr="00E64C4E">
              <w:rPr>
                <w:rFonts w:ascii="Arial Narrow" w:hAnsi="Arial Narrow" w:cs="Arial"/>
                <w:b/>
                <w:i/>
                <w:sz w:val="20"/>
              </w:rPr>
              <w:t>pre</w:t>
            </w:r>
            <w:proofErr w:type="spellEnd"/>
            <w:r w:rsidRPr="00E64C4E">
              <w:rPr>
                <w:rFonts w:ascii="Arial Narrow" w:hAnsi="Arial Narrow" w:cs="Arial"/>
                <w:b/>
                <w:i/>
                <w:sz w:val="20"/>
              </w:rPr>
              <w:t>-ruolo su classe di concorso/posto diversi dall’attuale classe di concorso/posto di appartenenza)</w:t>
            </w:r>
          </w:p>
          <w:p w:rsidR="0052414C" w:rsidRPr="00E64C4E" w:rsidRDefault="0052414C" w:rsidP="00E64C4E">
            <w:pPr>
              <w:ind w:left="45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52414C" w:rsidRPr="00E64C4E" w:rsidRDefault="0052414C" w:rsidP="00E64C4E">
            <w:pPr>
              <w:spacing w:line="360" w:lineRule="auto"/>
              <w:ind w:left="45" w:firstLine="879"/>
              <w:rPr>
                <w:rFonts w:ascii="Arial Narrow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  <w:u w:val="single"/>
              </w:rPr>
              <w:t>Per ogni esame vecchio ordinamento indicare</w:t>
            </w:r>
            <w:r w:rsidRPr="00E64C4E">
              <w:rPr>
                <w:rFonts w:ascii="Arial Narrow" w:hAnsi="Arial Narrow" w:cs="Arial"/>
                <w:sz w:val="20"/>
              </w:rPr>
              <w:t>:</w:t>
            </w:r>
            <w:r w:rsidRPr="00E64C4E">
              <w:rPr>
                <w:rFonts w:ascii="Arial Narrow" w:hAnsi="Arial Narrow" w:cs="Arial"/>
                <w:b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>denominazione esame e se annuale o semestrale</w:t>
            </w:r>
          </w:p>
          <w:p w:rsidR="0052414C" w:rsidRPr="00E64C4E" w:rsidRDefault="0052414C" w:rsidP="00E64C4E">
            <w:pPr>
              <w:spacing w:line="360" w:lineRule="auto"/>
              <w:ind w:left="45" w:firstLine="879"/>
              <w:rPr>
                <w:rFonts w:ascii="Arial Narrow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  <w:u w:val="single"/>
              </w:rPr>
              <w:t>Per ogni esame nuovo ordinamento indicare:</w:t>
            </w:r>
            <w:r w:rsidRPr="00E64C4E">
              <w:rPr>
                <w:rFonts w:ascii="Arial Narrow" w:hAnsi="Arial Narrow" w:cs="Arial"/>
                <w:sz w:val="20"/>
              </w:rPr>
              <w:tab/>
              <w:t>denominazione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sz w:val="20"/>
              </w:rPr>
              <w:t>settore scientifico disciplinare e numero crediti</w:t>
            </w:r>
          </w:p>
          <w:p w:rsidR="0052414C" w:rsidRPr="00E64C4E" w:rsidRDefault="0052414C" w:rsidP="00E64C4E">
            <w:pPr>
              <w:spacing w:line="360" w:lineRule="auto"/>
              <w:ind w:firstLine="924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52414C" w:rsidRPr="00E64C4E" w:rsidRDefault="0052414C" w:rsidP="00E64C4E">
            <w:pPr>
              <w:spacing w:line="360" w:lineRule="auto"/>
              <w:ind w:firstLine="924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52414C" w:rsidRPr="00E64C4E" w:rsidRDefault="0052414C" w:rsidP="00E64C4E">
            <w:pPr>
              <w:spacing w:line="360" w:lineRule="auto"/>
              <w:ind w:firstLine="924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52414C" w:rsidRPr="00E64C4E" w:rsidRDefault="0052414C" w:rsidP="00E64C4E">
            <w:pPr>
              <w:spacing w:line="360" w:lineRule="auto"/>
              <w:ind w:firstLine="924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52414C" w:rsidRPr="00E64C4E" w:rsidRDefault="0052414C" w:rsidP="00E64C4E">
            <w:pPr>
              <w:spacing w:line="360" w:lineRule="auto"/>
              <w:ind w:firstLine="924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52414C" w:rsidRPr="00E64C4E" w:rsidRDefault="0052414C" w:rsidP="00E64C4E">
            <w:pPr>
              <w:spacing w:line="360" w:lineRule="auto"/>
              <w:ind w:firstLine="924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F0715" w:rsidRPr="008E74D6" w:rsidRDefault="0052414C" w:rsidP="008E74D6">
            <w:pPr>
              <w:spacing w:line="360" w:lineRule="auto"/>
              <w:ind w:firstLine="924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725503" w:rsidRDefault="00725503" w:rsidP="00E64C4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  <w:p w:rsidR="00725503" w:rsidRDefault="00725503" w:rsidP="00725503">
            <w:pPr>
              <w:spacing w:line="360" w:lineRule="auto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725503" w:rsidRDefault="00725503" w:rsidP="00725503">
            <w:pPr>
              <w:spacing w:line="360" w:lineRule="auto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0661AD" w:rsidRPr="00E64C4E" w:rsidRDefault="0052414C" w:rsidP="00725503">
            <w:pPr>
              <w:spacing w:line="360" w:lineRule="auto"/>
              <w:jc w:val="center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I</w:t>
            </w:r>
            <w:r w:rsidRPr="00E64C4E">
              <w:rPr>
                <w:rFonts w:ascii="Arial Narrow" w:hAnsi="Arial Narrow" w:cs="Arial"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b/>
                <w:caps/>
                <w:sz w:val="20"/>
                <w:u w:val="single"/>
              </w:rPr>
              <w:t xml:space="preserve">seguenti servizi </w:t>
            </w:r>
            <w:smartTag w:uri="urn:schemas-microsoft-com:office:smarttags" w:element="stockticker">
              <w:r w:rsidRPr="00E64C4E">
                <w:rPr>
                  <w:rFonts w:ascii="Arial Narrow" w:hAnsi="Arial Narrow" w:cs="Arial"/>
                  <w:b/>
                  <w:caps/>
                  <w:sz w:val="20"/>
                  <w:u w:val="single"/>
                </w:rPr>
                <w:t>pre</w:t>
              </w:r>
            </w:smartTag>
            <w:r w:rsidRPr="00E64C4E">
              <w:rPr>
                <w:rFonts w:ascii="Arial Narrow" w:hAnsi="Arial Narrow" w:cs="Arial"/>
                <w:b/>
                <w:caps/>
                <w:sz w:val="20"/>
                <w:u w:val="single"/>
              </w:rPr>
              <w:t>-ruolo</w:t>
            </w:r>
            <w:r w:rsidRPr="00E64C4E">
              <w:rPr>
                <w:rFonts w:ascii="Arial Narrow" w:hAnsi="Arial Narrow" w:cs="Arial"/>
                <w:sz w:val="20"/>
              </w:rPr>
              <w:t>, riconoscibili ai sensi dell’art.485 del D.L. n. 297 del 16/4/1994</w:t>
            </w:r>
            <w:r w:rsidRPr="00E64C4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64C4E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(v. nota 4)</w:t>
            </w:r>
          </w:p>
          <w:tbl>
            <w:tblPr>
              <w:tblW w:w="10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7"/>
              <w:gridCol w:w="3119"/>
              <w:gridCol w:w="1417"/>
              <w:gridCol w:w="2977"/>
              <w:gridCol w:w="1134"/>
            </w:tblGrid>
            <w:tr w:rsidR="00AC521C" w:rsidRPr="00E64C4E" w:rsidTr="00E64C4E">
              <w:tc>
                <w:tcPr>
                  <w:tcW w:w="1627" w:type="dxa"/>
                  <w:shd w:val="clear" w:color="auto" w:fill="auto"/>
                  <w:vAlign w:val="center"/>
                </w:tcPr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Anno scolastico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………………………………………………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Località</w:t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- (Prov.)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(solo per scuole di 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altra Provincia)</w:t>
                  </w:r>
                </w:p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a carattere statale</w:t>
                  </w:r>
                </w:p>
                <w:p w:rsidR="00AC521C" w:rsidRPr="00B23406" w:rsidRDefault="00AC521C" w:rsidP="00E64C4E">
                  <w:pPr>
                    <w:tabs>
                      <w:tab w:val="left" w:pos="924"/>
                      <w:tab w:val="left" w:pos="1104"/>
                    </w:tabs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o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pareggiata/parificata</w:t>
                  </w:r>
                </w:p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paritaria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legalmente riconosciuta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Scuola unica e/o di montagna **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</w:tr>
            <w:tr w:rsidR="00AC521C" w:rsidRPr="00E64C4E" w:rsidTr="00E64C4E">
              <w:tc>
                <w:tcPr>
                  <w:tcW w:w="1627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Classe di concorso /posto</w:t>
                  </w:r>
                </w:p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Servizio prestato 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E64C4E" w:rsidRDefault="00AC521C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_ _  / _ _  / _ _ _ _</w:t>
                  </w:r>
                </w:p>
                <w:p w:rsidR="00AC521C" w:rsidRPr="00E64C4E" w:rsidRDefault="00AC521C" w:rsidP="00E64C4E">
                  <w:pPr>
                    <w:tabs>
                      <w:tab w:val="left" w:pos="7513"/>
                      <w:tab w:val="left" w:pos="7655"/>
                    </w:tabs>
                    <w:spacing w:line="240" w:lineRule="atLeast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_ _  / _ _  / _ _ _ _</w:t>
                  </w:r>
                </w:p>
                <w:p w:rsidR="00AC521C" w:rsidRPr="00E64C4E" w:rsidRDefault="00AC521C" w:rsidP="00E64C4E">
                  <w:pPr>
                    <w:tabs>
                      <w:tab w:val="left" w:pos="7513"/>
                      <w:tab w:val="left" w:pos="7655"/>
                    </w:tabs>
                    <w:spacing w:line="240" w:lineRule="atLeast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Scrutini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ind w:hanging="108"/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Assenze non retribuite </w:t>
                  </w:r>
                  <w:r w:rsidR="00A47415"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(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specificare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E64C4E" w:rsidRDefault="00AC521C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</w:t>
                  </w:r>
                </w:p>
                <w:p w:rsidR="00AC521C" w:rsidRPr="00E64C4E" w:rsidRDefault="00AC521C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</w:p>
                <w:p w:rsidR="00AC521C" w:rsidRPr="00E64C4E" w:rsidRDefault="00AC521C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13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ind w:hanging="108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Tipo assenza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)</w:t>
                  </w:r>
                </w:p>
                <w:p w:rsidR="00AC521C" w:rsidRPr="00E64C4E" w:rsidRDefault="00AC521C" w:rsidP="00E64C4E">
                  <w:pPr>
                    <w:tabs>
                      <w:tab w:val="left" w:pos="7513"/>
                      <w:tab w:val="left" w:pos="7655"/>
                    </w:tabs>
                    <w:jc w:val="both"/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</w:pPr>
                </w:p>
                <w:p w:rsidR="00AC521C" w:rsidRPr="00B23406" w:rsidRDefault="00AC521C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AC521C" w:rsidRPr="00E64C4E" w:rsidRDefault="00AC521C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AC521C" w:rsidRPr="00E64C4E" w:rsidRDefault="00AC521C" w:rsidP="004C088D">
                  <w:pPr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</w:tr>
            <w:tr w:rsidR="00AC521C" w:rsidRPr="00E64C4E" w:rsidTr="00E64C4E">
              <w:tc>
                <w:tcPr>
                  <w:tcW w:w="10274" w:type="dxa"/>
                  <w:gridSpan w:val="5"/>
                  <w:shd w:val="clear" w:color="auto" w:fill="auto"/>
                </w:tcPr>
                <w:p w:rsidR="00AC521C" w:rsidRPr="00E64C4E" w:rsidRDefault="00AC521C" w:rsidP="004C088D">
                  <w:pPr>
                    <w:pStyle w:val="Corpotes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** da indicare solo se il servizio è stato prestato nella scuola primaria</w:t>
                  </w:r>
                </w:p>
              </w:tc>
            </w:tr>
            <w:tr w:rsidR="00A43202" w:rsidRPr="00E64C4E" w:rsidTr="00E64C4E">
              <w:tc>
                <w:tcPr>
                  <w:tcW w:w="1627" w:type="dxa"/>
                  <w:shd w:val="clear" w:color="auto" w:fill="auto"/>
                  <w:vAlign w:val="center"/>
                </w:tcPr>
                <w:p w:rsidR="00A43202" w:rsidRPr="00B23406" w:rsidRDefault="00A43202" w:rsidP="004E6726">
                  <w:pPr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Anno scolastico</w:t>
                  </w: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………………………………………………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Località</w:t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- (Prov.)</w:t>
                  </w: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(solo per scuole di </w:t>
                  </w: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altra Provincia)</w:t>
                  </w:r>
                </w:p>
                <w:p w:rsidR="00A43202" w:rsidRPr="00B23406" w:rsidRDefault="00A43202" w:rsidP="004E6726">
                  <w:pPr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B23406" w:rsidRDefault="00A43202" w:rsidP="004E6726">
                  <w:pPr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43202" w:rsidRPr="00B23406" w:rsidRDefault="00A43202" w:rsidP="004E6726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a carattere statale</w:t>
                  </w:r>
                </w:p>
                <w:p w:rsidR="00A43202" w:rsidRPr="00B23406" w:rsidRDefault="00A43202" w:rsidP="00E64C4E">
                  <w:pPr>
                    <w:tabs>
                      <w:tab w:val="left" w:pos="924"/>
                      <w:tab w:val="left" w:pos="1104"/>
                    </w:tabs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o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pareggiata/parificata</w:t>
                  </w:r>
                </w:p>
                <w:p w:rsidR="00A43202" w:rsidRPr="00B23406" w:rsidRDefault="00A43202" w:rsidP="004E6726">
                  <w:pPr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B23406" w:rsidRDefault="00A43202" w:rsidP="004E6726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paritaria</w:t>
                  </w: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B23406" w:rsidRDefault="00A43202" w:rsidP="004E6726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legalmente riconosciuta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Scuola unica e/o di montagna **</w:t>
                  </w: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</w:tr>
            <w:tr w:rsidR="00A43202" w:rsidRPr="00E64C4E" w:rsidTr="00E64C4E">
              <w:tc>
                <w:tcPr>
                  <w:tcW w:w="1627" w:type="dxa"/>
                  <w:shd w:val="clear" w:color="auto" w:fill="auto"/>
                  <w:vAlign w:val="center"/>
                </w:tcPr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Classe di concorso /posto</w:t>
                  </w:r>
                </w:p>
                <w:p w:rsidR="00A43202" w:rsidRPr="00B23406" w:rsidRDefault="00A43202" w:rsidP="004E6726">
                  <w:pPr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Servizio prestato </w:t>
                  </w: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E64C4E" w:rsidRDefault="00A43202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_ _  / _ _  / _ _ _ _</w:t>
                  </w:r>
                </w:p>
                <w:p w:rsidR="00A43202" w:rsidRPr="00E64C4E" w:rsidRDefault="00A43202" w:rsidP="00E64C4E">
                  <w:pPr>
                    <w:tabs>
                      <w:tab w:val="left" w:pos="7513"/>
                      <w:tab w:val="left" w:pos="7655"/>
                    </w:tabs>
                    <w:spacing w:line="240" w:lineRule="atLeast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_ _  / _ _  / _ _ _ _</w:t>
                  </w:r>
                </w:p>
                <w:p w:rsidR="00A43202" w:rsidRPr="00E64C4E" w:rsidRDefault="00A43202" w:rsidP="00E64C4E">
                  <w:pPr>
                    <w:tabs>
                      <w:tab w:val="left" w:pos="7513"/>
                      <w:tab w:val="left" w:pos="7655"/>
                    </w:tabs>
                    <w:spacing w:line="240" w:lineRule="atLeast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Scrutini</w:t>
                  </w: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A43202" w:rsidRPr="00B23406" w:rsidRDefault="00A43202" w:rsidP="00E64C4E">
                  <w:pPr>
                    <w:ind w:hanging="108"/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Assenze non retribuite </w:t>
                  </w:r>
                  <w:r w:rsidR="00A47415"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(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specificare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</w:p>
                <w:p w:rsidR="00A43202" w:rsidRPr="00B23406" w:rsidRDefault="00A43202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43202" w:rsidRPr="00E64C4E" w:rsidRDefault="00A43202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</w:t>
                  </w:r>
                </w:p>
                <w:p w:rsidR="00A43202" w:rsidRPr="00E64C4E" w:rsidRDefault="00A43202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</w:p>
                <w:p w:rsidR="00A43202" w:rsidRPr="00E64C4E" w:rsidRDefault="00A43202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13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A43202" w:rsidRPr="00B23406" w:rsidRDefault="00A43202" w:rsidP="00E64C4E">
                  <w:pPr>
                    <w:ind w:hanging="108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Tipo assenza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)</w:t>
                  </w:r>
                </w:p>
                <w:p w:rsidR="00A43202" w:rsidRPr="00E64C4E" w:rsidRDefault="00A43202" w:rsidP="00E64C4E">
                  <w:pPr>
                    <w:tabs>
                      <w:tab w:val="left" w:pos="7513"/>
                      <w:tab w:val="left" w:pos="7655"/>
                    </w:tabs>
                    <w:jc w:val="both"/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</w:pPr>
                </w:p>
                <w:p w:rsidR="00A43202" w:rsidRPr="00B23406" w:rsidRDefault="00A43202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A43202" w:rsidRPr="00E64C4E" w:rsidRDefault="00A43202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A43202" w:rsidRPr="00E64C4E" w:rsidRDefault="00A43202" w:rsidP="004E6726">
                  <w:pPr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</w:tr>
            <w:tr w:rsidR="00AC521C" w:rsidRPr="00E64C4E" w:rsidTr="00E64C4E">
              <w:tc>
                <w:tcPr>
                  <w:tcW w:w="10274" w:type="dxa"/>
                  <w:gridSpan w:val="5"/>
                  <w:shd w:val="clear" w:color="auto" w:fill="auto"/>
                  <w:vAlign w:val="center"/>
                </w:tcPr>
                <w:p w:rsidR="000661AD" w:rsidRPr="00B23406" w:rsidRDefault="00AC521C" w:rsidP="00964B3C">
                  <w:pPr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** da indicare solo se il servizio è stato prestato nella scuola primaria</w:t>
                  </w:r>
                </w:p>
              </w:tc>
            </w:tr>
            <w:tr w:rsidR="00CF0715" w:rsidRPr="00E64C4E" w:rsidTr="00E64C4E">
              <w:tc>
                <w:tcPr>
                  <w:tcW w:w="1627" w:type="dxa"/>
                  <w:shd w:val="clear" w:color="auto" w:fill="auto"/>
                  <w:vAlign w:val="center"/>
                </w:tcPr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Anno scolastico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………………………………………………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Località</w:t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- (Prov.)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(solo per scuole di 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altra Provincia)</w:t>
                  </w: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a carattere statale</w:t>
                  </w:r>
                </w:p>
                <w:p w:rsidR="00CF0715" w:rsidRPr="00B23406" w:rsidRDefault="00CF0715" w:rsidP="00E64C4E">
                  <w:pPr>
                    <w:tabs>
                      <w:tab w:val="left" w:pos="924"/>
                      <w:tab w:val="left" w:pos="1104"/>
                    </w:tabs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o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pareggiata/parificata</w:t>
                  </w: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paritaria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legalmente riconosciuta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Scuola unica e/o di montagna **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</w:tr>
            <w:tr w:rsidR="00CF0715" w:rsidRPr="00E64C4E" w:rsidTr="00E64C4E">
              <w:tc>
                <w:tcPr>
                  <w:tcW w:w="1627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Classe di concorso /posto</w:t>
                  </w: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Servizio prestato 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_ _  / _ _  / _ _ _ _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240" w:lineRule="atLeast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_ _  / _ _  / _ _ _ _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240" w:lineRule="atLeast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Scrutini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ind w:hanging="108"/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Assenze non retribuite </w:t>
                  </w:r>
                  <w:r w:rsidR="00A47415"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</w:t>
                  </w: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(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specificare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13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ind w:hanging="108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Tipo assenza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)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jc w:val="both"/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</w:pPr>
                </w:p>
                <w:p w:rsidR="00CF0715" w:rsidRPr="00B23406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CF0715" w:rsidRPr="00E64C4E" w:rsidRDefault="00CF0715" w:rsidP="00092270">
                  <w:pPr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</w:tr>
            <w:tr w:rsidR="00CF0715" w:rsidRPr="00E64C4E" w:rsidTr="00E64C4E">
              <w:tc>
                <w:tcPr>
                  <w:tcW w:w="10274" w:type="dxa"/>
                  <w:gridSpan w:val="5"/>
                  <w:shd w:val="clear" w:color="auto" w:fill="auto"/>
                  <w:vAlign w:val="center"/>
                </w:tcPr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** da indicare solo se il servizio è stato prestato nella scuola primaria</w:t>
                  </w:r>
                </w:p>
              </w:tc>
            </w:tr>
            <w:tr w:rsidR="00CF0715" w:rsidRPr="00E64C4E" w:rsidTr="00E64C4E">
              <w:tc>
                <w:tcPr>
                  <w:tcW w:w="1627" w:type="dxa"/>
                  <w:shd w:val="clear" w:color="auto" w:fill="auto"/>
                  <w:vAlign w:val="center"/>
                </w:tcPr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Anno scolastico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………………………………………………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Località</w:t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- (Prov.)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(solo per scuole di 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altra Provincia)</w:t>
                  </w: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a carattere statale</w:t>
                  </w:r>
                </w:p>
                <w:p w:rsidR="00CF0715" w:rsidRPr="00B23406" w:rsidRDefault="00CF0715" w:rsidP="00E64C4E">
                  <w:pPr>
                    <w:tabs>
                      <w:tab w:val="left" w:pos="924"/>
                      <w:tab w:val="left" w:pos="1104"/>
                    </w:tabs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o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pareggiata/parificata</w:t>
                  </w: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paritaria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legalmente riconosciuta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Scuola unica e/o di montagna **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</w:tr>
            <w:tr w:rsidR="00CF0715" w:rsidRPr="00E64C4E" w:rsidTr="00E64C4E">
              <w:tc>
                <w:tcPr>
                  <w:tcW w:w="1627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Classe di concorso /posto</w:t>
                  </w:r>
                </w:p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Servizio prestato 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_ _  / _ _  / _ _ _ _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240" w:lineRule="atLeast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 _  / _ _  / _ _ _ _ al _ _  / _ _  / _ _ _ _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240" w:lineRule="atLeast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Scrutini</w:t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ind w:hanging="108"/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Assenze non retribuite </w:t>
                  </w:r>
                  <w:r w:rsidR="00A47415"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(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specificare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</w:p>
                <w:p w:rsidR="00CF0715" w:rsidRPr="00B23406" w:rsidRDefault="00CF071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13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CF0715" w:rsidRPr="00B23406" w:rsidRDefault="00CF0715" w:rsidP="00E64C4E">
                  <w:pPr>
                    <w:ind w:hanging="108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Tipo assenza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)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jc w:val="both"/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</w:pPr>
                </w:p>
                <w:p w:rsidR="00CF0715" w:rsidRPr="00B23406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CF0715" w:rsidRPr="00E64C4E" w:rsidRDefault="00CF0715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CF0715" w:rsidRPr="00E64C4E" w:rsidRDefault="00CF0715" w:rsidP="00092270">
                  <w:pPr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</w:tr>
            <w:tr w:rsidR="00CF0715" w:rsidRPr="00E64C4E" w:rsidTr="00E64C4E">
              <w:tc>
                <w:tcPr>
                  <w:tcW w:w="10274" w:type="dxa"/>
                  <w:gridSpan w:val="5"/>
                  <w:shd w:val="clear" w:color="auto" w:fill="auto"/>
                  <w:vAlign w:val="center"/>
                </w:tcPr>
                <w:p w:rsidR="00CF0715" w:rsidRPr="00B23406" w:rsidRDefault="00CF0715" w:rsidP="00092270">
                  <w:pPr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i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** da indicare solo se il servizio è stato prestato nella scuola primaria</w:t>
                  </w:r>
                </w:p>
              </w:tc>
            </w:tr>
            <w:tr w:rsidR="002A23FA" w:rsidRPr="00E64C4E" w:rsidTr="00E64C4E">
              <w:tc>
                <w:tcPr>
                  <w:tcW w:w="10274" w:type="dxa"/>
                  <w:gridSpan w:val="5"/>
                  <w:shd w:val="clear" w:color="auto" w:fill="auto"/>
                  <w:vAlign w:val="center"/>
                </w:tcPr>
                <w:p w:rsidR="002A23FA" w:rsidRPr="00725503" w:rsidRDefault="002A23FA" w:rsidP="00E64C4E">
                  <w:pPr>
                    <w:jc w:val="center"/>
                    <w:rPr>
                      <w:rFonts w:ascii="Arial Narrow" w:hAnsi="Arial Narrow" w:cs="Arial"/>
                      <w:i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725503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  <w:u w:val="single"/>
                    </w:rPr>
                    <w:t>Aggiungere campi se necessario</w:t>
                  </w:r>
                </w:p>
              </w:tc>
            </w:tr>
          </w:tbl>
          <w:p w:rsidR="00AC521C" w:rsidRPr="00E64C4E" w:rsidRDefault="00AC521C" w:rsidP="00E64C4E">
            <w:pPr>
              <w:jc w:val="center"/>
              <w:rPr>
                <w:rFonts w:ascii="Arial Narrow" w:hAnsi="Arial Narrow" w:cs="Arial"/>
                <w:szCs w:val="24"/>
              </w:rPr>
            </w:pPr>
          </w:p>
          <w:p w:rsidR="00AC521C" w:rsidRPr="00E64C4E" w:rsidRDefault="00AC521C" w:rsidP="00E64C4E">
            <w:pPr>
              <w:ind w:left="540" w:hanging="615"/>
              <w:rPr>
                <w:rFonts w:ascii="Arial Narrow" w:hAnsi="Arial Narrow" w:cs="Arial"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C)</w:t>
            </w:r>
            <w:r w:rsidRPr="00E64C4E">
              <w:rPr>
                <w:rFonts w:ascii="Arial Narrow" w:hAnsi="Arial Narrow" w:cs="Arial"/>
                <w:b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>di aver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sz w:val="20"/>
              </w:rPr>
              <w:t>prestato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servizio militare </w:t>
            </w:r>
            <w:r w:rsidRPr="00E64C4E">
              <w:rPr>
                <w:rFonts w:ascii="Arial Narrow" w:hAnsi="Arial Narrow" w:cs="Arial"/>
                <w:sz w:val="20"/>
              </w:rPr>
              <w:t xml:space="preserve">di leva o per richiamo a servizio equiparato </w:t>
            </w:r>
            <w:r w:rsidRPr="00E64C4E">
              <w:rPr>
                <w:rFonts w:ascii="Arial Narrow" w:hAnsi="Arial Narrow" w:cs="Arial"/>
                <w:i/>
                <w:sz w:val="18"/>
                <w:szCs w:val="18"/>
              </w:rPr>
              <w:t>(v. nota 5)</w:t>
            </w:r>
            <w:r w:rsidRPr="00E64C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64C4E">
              <w:rPr>
                <w:rFonts w:ascii="Arial Narrow" w:hAnsi="Arial Narrow" w:cs="Arial"/>
                <w:sz w:val="20"/>
              </w:rPr>
              <w:t xml:space="preserve">alle condizioni e con il possesso dei requisiti previsti dall’art. 485 del D.L. n. 297 del 16/04/1994 per il periodo </w:t>
            </w:r>
            <w:r w:rsidRPr="00E64C4E">
              <w:rPr>
                <w:rFonts w:ascii="Arial Narrow" w:hAnsi="Arial Narrow" w:cs="Arial"/>
                <w:i/>
                <w:sz w:val="18"/>
                <w:szCs w:val="18"/>
              </w:rPr>
              <w:t>(v. nota 6)</w:t>
            </w:r>
          </w:p>
          <w:p w:rsidR="00A96250" w:rsidRPr="00E64C4E" w:rsidRDefault="00A96250" w:rsidP="00E64C4E">
            <w:pPr>
              <w:ind w:left="615" w:firstLine="2220"/>
              <w:rPr>
                <w:rFonts w:ascii="Arial Narrow" w:hAnsi="Arial Narrow" w:cs="Arial"/>
                <w:sz w:val="6"/>
                <w:szCs w:val="6"/>
              </w:rPr>
            </w:pPr>
          </w:p>
          <w:p w:rsidR="00AC521C" w:rsidRPr="00E64C4E" w:rsidRDefault="00A47415" w:rsidP="00E64C4E">
            <w:pPr>
              <w:spacing w:line="360" w:lineRule="auto"/>
              <w:ind w:left="615" w:firstLine="2220"/>
              <w:rPr>
                <w:rFonts w:ascii="Arial Narrow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 xml:space="preserve">dal   </w:t>
            </w:r>
            <w:r w:rsidR="00AC521C" w:rsidRPr="00E64C4E">
              <w:rPr>
                <w:rFonts w:ascii="Arial Narrow" w:hAnsi="Arial Narrow" w:cs="Arial"/>
                <w:sz w:val="20"/>
              </w:rPr>
              <w:t>_ _  / _ _  / _ _ _ _     al  _ _  / _ _  / _ _ _ _</w:t>
            </w:r>
          </w:p>
          <w:p w:rsidR="000661AD" w:rsidRPr="00E64C4E" w:rsidRDefault="00AC521C" w:rsidP="00E64C4E">
            <w:pPr>
              <w:ind w:left="615"/>
              <w:rPr>
                <w:rFonts w:ascii="Arial Narrow" w:eastAsia="Arial Unicode MS" w:hAnsi="Arial Narrow" w:cs="Arial"/>
                <w:b/>
                <w:sz w:val="20"/>
              </w:rPr>
            </w:pPr>
            <w:r w:rsidRPr="00E64C4E">
              <w:rPr>
                <w:rFonts w:ascii="Arial Narrow" w:eastAsia="Arial Unicode MS" w:hAnsi="Arial Narrow" w:cs="Arial"/>
                <w:b/>
                <w:sz w:val="18"/>
                <w:szCs w:val="18"/>
              </w:rPr>
              <w:t xml:space="preserve">e </w:t>
            </w:r>
            <w:r w:rsidRPr="00E64C4E">
              <w:rPr>
                <w:rFonts w:ascii="Arial Narrow" w:eastAsia="Arial Unicode MS" w:hAnsi="Arial Narrow" w:cs="Arial"/>
                <w:b/>
                <w:sz w:val="20"/>
              </w:rPr>
              <w:t xml:space="preserve">che tale servizio è stato  </w:t>
            </w:r>
            <w:r w:rsidRPr="00E64C4E">
              <w:rPr>
                <w:rFonts w:ascii="Arial Narrow" w:eastAsia="Arial Unicode MS" w:hAnsi="Arial Narrow" w:cs="Arial"/>
                <w:sz w:val="20"/>
              </w:rPr>
              <w:sym w:font="Wingdings" w:char="F072"/>
            </w:r>
            <w:r w:rsidRPr="00E64C4E">
              <w:rPr>
                <w:rFonts w:ascii="Arial Narrow" w:eastAsia="Arial Unicode MS" w:hAnsi="Arial Narrow" w:cs="Arial"/>
                <w:sz w:val="20"/>
              </w:rPr>
              <w:tab/>
            </w:r>
            <w:r w:rsidR="00A47415" w:rsidRPr="00E64C4E">
              <w:rPr>
                <w:rFonts w:ascii="Arial Narrow" w:eastAsia="Arial Unicode MS" w:hAnsi="Arial Narrow" w:cs="Arial"/>
                <w:b/>
                <w:sz w:val="20"/>
              </w:rPr>
              <w:t xml:space="preserve"> </w:t>
            </w:r>
            <w:r w:rsidRPr="00E64C4E">
              <w:rPr>
                <w:rFonts w:ascii="Arial Narrow" w:eastAsia="Arial Unicode MS" w:hAnsi="Arial Narrow" w:cs="Arial"/>
                <w:b/>
                <w:sz w:val="20"/>
              </w:rPr>
              <w:t xml:space="preserve">non è stato </w:t>
            </w:r>
            <w:r w:rsidRPr="00E64C4E">
              <w:rPr>
                <w:rFonts w:ascii="Arial Narrow" w:eastAsia="Arial Unicode MS" w:hAnsi="Arial Narrow" w:cs="Arial"/>
                <w:sz w:val="20"/>
              </w:rPr>
              <w:sym w:font="Wingdings" w:char="F072"/>
            </w:r>
            <w:r w:rsidRPr="00E64C4E">
              <w:rPr>
                <w:rFonts w:ascii="Arial Narrow" w:eastAsia="Arial Unicode MS" w:hAnsi="Arial Narrow" w:cs="Arial"/>
                <w:sz w:val="20"/>
              </w:rPr>
              <w:t xml:space="preserve"> </w:t>
            </w:r>
            <w:r w:rsidRPr="00E64C4E">
              <w:rPr>
                <w:rFonts w:ascii="Arial Narrow" w:eastAsia="Arial Unicode MS" w:hAnsi="Arial Narrow" w:cs="Arial"/>
                <w:b/>
                <w:sz w:val="20"/>
              </w:rPr>
              <w:t xml:space="preserve"> prestato in costanza di rapporto di impiego</w:t>
            </w:r>
          </w:p>
          <w:p w:rsidR="00CF0715" w:rsidRPr="00E64C4E" w:rsidRDefault="00CF0715" w:rsidP="00E64C4E">
            <w:pPr>
              <w:spacing w:line="360" w:lineRule="auto"/>
              <w:ind w:left="615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  <w:p w:rsidR="00AC521C" w:rsidRPr="00E64C4E" w:rsidRDefault="000E5567" w:rsidP="00E64C4E">
            <w:pPr>
              <w:pStyle w:val="Corpodeltesto2"/>
              <w:ind w:left="540" w:right="110" w:hanging="540"/>
              <w:rPr>
                <w:rFonts w:ascii="Arial Narrow" w:hAnsi="Arial Narrow" w:cs="Arial"/>
                <w:i/>
                <w:szCs w:val="18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D)</w:t>
            </w:r>
            <w:r w:rsidRPr="00E64C4E">
              <w:rPr>
                <w:rFonts w:ascii="Arial Narrow" w:hAnsi="Arial Narrow" w:cs="Arial"/>
                <w:b/>
                <w:sz w:val="20"/>
              </w:rPr>
              <w:tab/>
              <w:t xml:space="preserve">- </w:t>
            </w:r>
            <w:r w:rsidR="00AC521C" w:rsidRPr="00E64C4E">
              <w:rPr>
                <w:rFonts w:ascii="Arial Narrow" w:hAnsi="Arial Narrow" w:cs="Arial"/>
                <w:sz w:val="20"/>
              </w:rPr>
              <w:t xml:space="preserve">di aver prestato </w:t>
            </w:r>
            <w:r w:rsidR="00AC521C" w:rsidRPr="00E64C4E">
              <w:rPr>
                <w:rFonts w:ascii="Arial Narrow" w:hAnsi="Arial Narrow" w:cs="Arial"/>
                <w:b/>
                <w:sz w:val="20"/>
              </w:rPr>
              <w:t xml:space="preserve">servizio nel ruolo degli insegnanti di scuola dell’infanzia e/o primaria </w:t>
            </w:r>
            <w:r w:rsidR="00A47415" w:rsidRPr="00E64C4E">
              <w:rPr>
                <w:rFonts w:ascii="Arial Narrow" w:hAnsi="Arial Narrow" w:cs="Arial"/>
                <w:sz w:val="20"/>
              </w:rPr>
              <w:t>per un numero di</w:t>
            </w:r>
            <w:r w:rsidR="00AC521C" w:rsidRPr="00E64C4E">
              <w:rPr>
                <w:rFonts w:ascii="Arial Narrow" w:hAnsi="Arial Narrow" w:cs="Arial"/>
                <w:sz w:val="20"/>
              </w:rPr>
              <w:t xml:space="preserve"> …………… anni e di aver ottenuto per ciascun anno scolastico la qualifica non inferiore a buono</w:t>
            </w:r>
            <w:r w:rsidR="00AC521C" w:rsidRPr="00E64C4E">
              <w:rPr>
                <w:rFonts w:ascii="Arial Narrow" w:hAnsi="Arial Narrow" w:cs="Arial"/>
                <w:szCs w:val="18"/>
              </w:rPr>
              <w:t xml:space="preserve"> </w:t>
            </w:r>
            <w:r w:rsidR="00452676" w:rsidRPr="00E64C4E">
              <w:rPr>
                <w:rFonts w:ascii="Arial Narrow" w:hAnsi="Arial Narrow" w:cs="Arial"/>
                <w:i/>
                <w:szCs w:val="18"/>
              </w:rPr>
              <w:t xml:space="preserve">(riferito a docenti </w:t>
            </w:r>
            <w:r w:rsidR="009B5EF6" w:rsidRPr="00E64C4E">
              <w:rPr>
                <w:rFonts w:ascii="Arial Narrow" w:hAnsi="Arial Narrow" w:cs="Arial"/>
                <w:i/>
                <w:szCs w:val="18"/>
              </w:rPr>
              <w:t xml:space="preserve">di </w:t>
            </w:r>
            <w:r w:rsidRPr="00E64C4E">
              <w:rPr>
                <w:rFonts w:ascii="Arial Narrow" w:hAnsi="Arial Narrow" w:cs="Arial"/>
                <w:i/>
                <w:szCs w:val="18"/>
              </w:rPr>
              <w:t>SCUOLA SECONDARIA</w:t>
            </w:r>
            <w:r w:rsidR="00452676" w:rsidRPr="00E64C4E">
              <w:rPr>
                <w:rFonts w:ascii="Arial Narrow" w:hAnsi="Arial Narrow" w:cs="Arial"/>
                <w:i/>
                <w:szCs w:val="18"/>
              </w:rPr>
              <w:t>)</w:t>
            </w:r>
            <w:r w:rsidR="00452676" w:rsidRPr="00E64C4E">
              <w:rPr>
                <w:rFonts w:ascii="Arial Narrow" w:hAnsi="Arial Narrow" w:cs="Arial"/>
                <w:szCs w:val="18"/>
              </w:rPr>
              <w:t xml:space="preserve"> </w:t>
            </w:r>
            <w:r w:rsidR="00AC521C" w:rsidRPr="00E64C4E">
              <w:rPr>
                <w:rFonts w:ascii="Arial Narrow" w:hAnsi="Arial Narrow" w:cs="Arial"/>
                <w:i/>
                <w:szCs w:val="18"/>
              </w:rPr>
              <w:t>(v. nota 7)</w:t>
            </w:r>
          </w:p>
          <w:p w:rsidR="00452676" w:rsidRPr="00E64C4E" w:rsidRDefault="00452676" w:rsidP="00E64C4E">
            <w:pPr>
              <w:pStyle w:val="Corpodeltesto2"/>
              <w:ind w:left="709" w:right="110" w:hanging="709"/>
              <w:rPr>
                <w:rFonts w:ascii="Arial Narrow" w:hAnsi="Arial Narrow" w:cs="Arial"/>
                <w:i/>
                <w:szCs w:val="18"/>
              </w:rPr>
            </w:pPr>
          </w:p>
          <w:p w:rsidR="00452676" w:rsidRPr="00E64C4E" w:rsidRDefault="000E5567" w:rsidP="00E64C4E">
            <w:pPr>
              <w:pStyle w:val="Corpodeltesto2"/>
              <w:ind w:left="540" w:right="110" w:hanging="709"/>
              <w:rPr>
                <w:rFonts w:ascii="Arial Narrow" w:hAnsi="Arial Narrow" w:cs="Arial"/>
                <w:i/>
                <w:szCs w:val="18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ab/>
              <w:t xml:space="preserve">- </w:t>
            </w:r>
            <w:r w:rsidRPr="00E64C4E">
              <w:rPr>
                <w:rFonts w:ascii="Arial Narrow" w:hAnsi="Arial Narrow" w:cs="Arial"/>
                <w:sz w:val="20"/>
              </w:rPr>
              <w:t xml:space="preserve">di aver prestato </w:t>
            </w:r>
            <w:r w:rsidRPr="00E64C4E">
              <w:rPr>
                <w:rFonts w:ascii="Arial Narrow" w:hAnsi="Arial Narrow" w:cs="Arial"/>
                <w:b/>
                <w:sz w:val="20"/>
              </w:rPr>
              <w:t>servizio in</w:t>
            </w:r>
            <w:r w:rsidR="00452676" w:rsidRPr="00E64C4E">
              <w:rPr>
                <w:rFonts w:ascii="Arial Narrow" w:hAnsi="Arial Narrow" w:cs="Arial"/>
                <w:b/>
                <w:sz w:val="20"/>
              </w:rPr>
              <w:t xml:space="preserve"> ruolo diverso da</w:t>
            </w:r>
            <w:r w:rsidR="00A47415" w:rsidRPr="00E64C4E">
              <w:rPr>
                <w:rFonts w:ascii="Arial Narrow" w:hAnsi="Arial Narrow" w:cs="Arial"/>
                <w:b/>
                <w:sz w:val="20"/>
              </w:rPr>
              <w:t xml:space="preserve"> quello di attuale appartenenza</w:t>
            </w:r>
            <w:r w:rsidR="00452676" w:rsidRPr="00E64C4E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A47415" w:rsidRPr="00E64C4E">
              <w:rPr>
                <w:rFonts w:ascii="Arial Narrow" w:hAnsi="Arial Narrow" w:cs="Arial"/>
                <w:sz w:val="20"/>
              </w:rPr>
              <w:t xml:space="preserve">per un numero di </w:t>
            </w:r>
            <w:r w:rsidR="00452676" w:rsidRPr="00E64C4E">
              <w:rPr>
                <w:rFonts w:ascii="Arial Narrow" w:hAnsi="Arial Narrow" w:cs="Arial"/>
                <w:sz w:val="20"/>
              </w:rPr>
              <w:t>…………… anni e di aver ottenuto per ciascun anno scolastico la qualifica non inferiore a buono</w:t>
            </w:r>
            <w:r w:rsidR="00452676" w:rsidRPr="00E64C4E">
              <w:rPr>
                <w:rFonts w:ascii="Arial Narrow" w:hAnsi="Arial Narrow" w:cs="Arial"/>
                <w:szCs w:val="18"/>
              </w:rPr>
              <w:t xml:space="preserve"> </w:t>
            </w:r>
            <w:r w:rsidR="00452676" w:rsidRPr="00E64C4E">
              <w:rPr>
                <w:rFonts w:ascii="Arial Narrow" w:hAnsi="Arial Narrow" w:cs="Arial"/>
                <w:i/>
                <w:szCs w:val="18"/>
              </w:rPr>
              <w:t xml:space="preserve">(riferito a docenti </w:t>
            </w:r>
            <w:r w:rsidR="009B5EF6" w:rsidRPr="00E64C4E">
              <w:rPr>
                <w:rFonts w:ascii="Arial Narrow" w:hAnsi="Arial Narrow" w:cs="Arial"/>
                <w:i/>
                <w:szCs w:val="18"/>
              </w:rPr>
              <w:t xml:space="preserve">di </w:t>
            </w:r>
            <w:r w:rsidRPr="00E64C4E">
              <w:rPr>
                <w:rFonts w:ascii="Arial Narrow" w:hAnsi="Arial Narrow" w:cs="Arial"/>
                <w:i/>
                <w:szCs w:val="18"/>
              </w:rPr>
              <w:t>SCUOLA PRIMARIA</w:t>
            </w:r>
            <w:r w:rsidR="00452676" w:rsidRPr="00E64C4E">
              <w:rPr>
                <w:rFonts w:ascii="Arial Narrow" w:hAnsi="Arial Narrow" w:cs="Arial"/>
                <w:i/>
                <w:szCs w:val="18"/>
              </w:rPr>
              <w:t>)</w:t>
            </w:r>
            <w:r w:rsidR="00452676" w:rsidRPr="00E64C4E">
              <w:rPr>
                <w:rFonts w:ascii="Arial Narrow" w:hAnsi="Arial Narrow" w:cs="Arial"/>
                <w:szCs w:val="18"/>
              </w:rPr>
              <w:t xml:space="preserve"> </w:t>
            </w:r>
            <w:r w:rsidR="00452676" w:rsidRPr="00E64C4E">
              <w:rPr>
                <w:rFonts w:ascii="Arial Narrow" w:hAnsi="Arial Narrow" w:cs="Arial"/>
                <w:i/>
                <w:szCs w:val="18"/>
              </w:rPr>
              <w:t>(v. nota 7)</w:t>
            </w:r>
          </w:p>
          <w:p w:rsidR="00AC521C" w:rsidRPr="00E64C4E" w:rsidRDefault="00AC521C" w:rsidP="00E64C4E">
            <w:pPr>
              <w:pStyle w:val="Corpodeltesto2"/>
              <w:spacing w:line="360" w:lineRule="auto"/>
              <w:rPr>
                <w:rFonts w:ascii="Arial Narrow" w:hAnsi="Arial Narrow" w:cs="Arial"/>
                <w:szCs w:val="18"/>
              </w:rPr>
            </w:pPr>
          </w:p>
          <w:p w:rsidR="00AC521C" w:rsidRPr="00E64C4E" w:rsidRDefault="00AC521C" w:rsidP="00E64C4E">
            <w:pPr>
              <w:pStyle w:val="Corpodeltesto2"/>
              <w:tabs>
                <w:tab w:val="left" w:pos="540"/>
              </w:tabs>
              <w:rPr>
                <w:rFonts w:ascii="Arial Narrow" w:hAnsi="Arial Narrow" w:cs="Arial"/>
                <w:szCs w:val="18"/>
              </w:rPr>
            </w:pPr>
            <w:r w:rsidRPr="00E64C4E">
              <w:rPr>
                <w:rFonts w:ascii="Arial Narrow" w:hAnsi="Arial Narrow" w:cs="Arial"/>
                <w:b/>
                <w:szCs w:val="18"/>
              </w:rPr>
              <w:t>E</w:t>
            </w:r>
            <w:r w:rsidRPr="00E64C4E">
              <w:rPr>
                <w:rFonts w:ascii="Arial Narrow" w:hAnsi="Arial Narrow" w:cs="Arial"/>
                <w:b/>
                <w:sz w:val="20"/>
              </w:rPr>
              <w:t>)</w:t>
            </w:r>
            <w:r w:rsidRPr="00E64C4E">
              <w:rPr>
                <w:rFonts w:ascii="Arial Narrow" w:hAnsi="Arial Narrow" w:cs="Arial"/>
                <w:b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 xml:space="preserve">di aver prestato nr.  ……………  anni di servizio </w:t>
            </w:r>
            <w:proofErr w:type="spellStart"/>
            <w:r w:rsidRPr="00E64C4E">
              <w:rPr>
                <w:rFonts w:ascii="Arial Narrow" w:hAnsi="Arial Narrow" w:cs="Arial"/>
                <w:sz w:val="20"/>
              </w:rPr>
              <w:t>pre</w:t>
            </w:r>
            <w:proofErr w:type="spellEnd"/>
            <w:r w:rsidRPr="00E64C4E">
              <w:rPr>
                <w:rFonts w:ascii="Arial Narrow" w:hAnsi="Arial Narrow" w:cs="Arial"/>
                <w:sz w:val="20"/>
              </w:rPr>
              <w:t>-ruolo in scuole,</w:t>
            </w:r>
            <w:r w:rsidR="00F90D72" w:rsidRPr="00E64C4E">
              <w:rPr>
                <w:rFonts w:ascii="Arial Narrow" w:hAnsi="Arial Narrow" w:cs="Arial"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sz w:val="20"/>
              </w:rPr>
              <w:t>plessi/istituti situati nelle piccole isole</w:t>
            </w:r>
          </w:p>
          <w:p w:rsidR="00AC521C" w:rsidRPr="00E64C4E" w:rsidRDefault="00AC521C" w:rsidP="00AC521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C521C" w:rsidRPr="00B23406" w:rsidRDefault="00AC521C" w:rsidP="00E64C4E">
            <w:pPr>
              <w:tabs>
                <w:tab w:val="left" w:pos="540"/>
              </w:tabs>
              <w:ind w:left="540" w:hanging="540"/>
              <w:jc w:val="both"/>
              <w:rPr>
                <w:rFonts w:ascii="Arial Narrow" w:hAnsi="Arial Narrow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C4E">
              <w:rPr>
                <w:rFonts w:ascii="Arial Narrow" w:hAnsi="Arial Narrow"/>
                <w:b/>
                <w:sz w:val="20"/>
              </w:rPr>
              <w:t>F)</w:t>
            </w:r>
            <w:r w:rsidRPr="00E64C4E">
              <w:rPr>
                <w:rFonts w:ascii="Arial Narrow" w:hAnsi="Arial Narrow"/>
                <w:b/>
                <w:sz w:val="20"/>
              </w:rPr>
              <w:tab/>
            </w:r>
            <w:r w:rsidRPr="00E64C4E">
              <w:rPr>
                <w:rFonts w:ascii="Arial Narrow" w:hAnsi="Arial Narrow"/>
                <w:sz w:val="20"/>
              </w:rPr>
              <w:t xml:space="preserve">di aver prestato i seguenti </w:t>
            </w:r>
            <w:r w:rsidRPr="00E64C4E">
              <w:rPr>
                <w:rFonts w:ascii="Arial Narrow" w:hAnsi="Arial Narrow"/>
                <w:b/>
                <w:sz w:val="20"/>
              </w:rPr>
              <w:t xml:space="preserve">servizi </w:t>
            </w:r>
            <w:proofErr w:type="spellStart"/>
            <w:r w:rsidRPr="00E64C4E">
              <w:rPr>
                <w:rFonts w:ascii="Arial Narrow" w:hAnsi="Arial Narrow"/>
                <w:b/>
                <w:sz w:val="20"/>
              </w:rPr>
              <w:t>pre</w:t>
            </w:r>
            <w:proofErr w:type="spellEnd"/>
            <w:r w:rsidRPr="00E64C4E">
              <w:rPr>
                <w:rFonts w:ascii="Arial Narrow" w:hAnsi="Arial Narrow"/>
                <w:b/>
                <w:sz w:val="20"/>
              </w:rPr>
              <w:t xml:space="preserve">-ruolo presso scuole italiane all’estero o sezioni italiane presso scuole straniere </w:t>
            </w:r>
            <w:r w:rsidRPr="00E64C4E">
              <w:rPr>
                <w:rFonts w:ascii="Arial Narrow" w:hAnsi="Arial Narrow"/>
                <w:sz w:val="20"/>
              </w:rPr>
              <w:t>(bilingui/internazionali)</w:t>
            </w:r>
            <w:r w:rsidRPr="00E64C4E">
              <w:rPr>
                <w:rFonts w:ascii="Arial Narrow" w:hAnsi="Arial Narrow"/>
                <w:b/>
                <w:sz w:val="20"/>
              </w:rPr>
              <w:t xml:space="preserve"> o corsi di lingua e cultura italiana per connazionali all’estero:</w:t>
            </w:r>
          </w:p>
          <w:p w:rsidR="00AC521C" w:rsidRPr="00B23406" w:rsidRDefault="00AC521C" w:rsidP="00AC521C">
            <w:pPr>
              <w:rPr>
                <w:rFonts w:ascii="Arial Narrow" w:hAnsi="Arial Narrow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tbl>
            <w:tblPr>
              <w:tblW w:w="10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2977"/>
              <w:gridCol w:w="1701"/>
              <w:gridCol w:w="2976"/>
              <w:gridCol w:w="1188"/>
            </w:tblGrid>
            <w:tr w:rsidR="00AC521C" w:rsidRPr="00E64C4E" w:rsidTr="00E64C4E">
              <w:tc>
                <w:tcPr>
                  <w:tcW w:w="1413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Anno scolastico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spacing w:line="360" w:lineRule="auto"/>
                    <w:jc w:val="center"/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  <w:p w:rsidR="00AC521C" w:rsidRPr="00B23406" w:rsidRDefault="00AC521C" w:rsidP="00E64C4E">
                  <w:pPr>
                    <w:spacing w:line="360" w:lineRule="auto"/>
                    <w:ind w:firstLine="601"/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corso di lingua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………………………………………………..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Stato estero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…………………………….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spacing w:line="360" w:lineRule="auto"/>
                    <w:ind w:hanging="108"/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Riferimento diplomatico</w:t>
                  </w:r>
                </w:p>
                <w:p w:rsidR="00AC521C" w:rsidRPr="00B23406" w:rsidRDefault="00AC521C" w:rsidP="00E64C4E">
                  <w:pPr>
                    <w:spacing w:line="360" w:lineRule="auto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Consolato</w:t>
                  </w:r>
                </w:p>
                <w:p w:rsidR="00AC521C" w:rsidRPr="00B23406" w:rsidRDefault="00AC521C" w:rsidP="00E64C4E">
                  <w:pPr>
                    <w:spacing w:line="360" w:lineRule="auto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Ambasciata</w:t>
                  </w:r>
                </w:p>
                <w:p w:rsidR="00AC521C" w:rsidRPr="00B23406" w:rsidRDefault="00AC521C" w:rsidP="00E64C4E">
                  <w:pPr>
                    <w:spacing w:line="360" w:lineRule="auto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di……………………….</w:t>
                  </w:r>
                </w:p>
              </w:tc>
              <w:tc>
                <w:tcPr>
                  <w:tcW w:w="29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a carattere statale</w:t>
                  </w:r>
                </w:p>
                <w:p w:rsidR="00AC521C" w:rsidRPr="00B23406" w:rsidRDefault="00AC521C" w:rsidP="00E64C4E">
                  <w:pPr>
                    <w:tabs>
                      <w:tab w:val="left" w:pos="885"/>
                      <w:tab w:val="left" w:pos="1168"/>
                    </w:tabs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o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pareggiata/parificata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paritaria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4C088D">
                  <w:pPr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Scuola legalmente riconosciuta</w:t>
                  </w:r>
                </w:p>
              </w:tc>
              <w:tc>
                <w:tcPr>
                  <w:tcW w:w="1188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Nomina Ministero Affari esteri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ind w:hanging="108"/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AC521C" w:rsidRPr="00B23406" w:rsidRDefault="00AC521C" w:rsidP="00E64C4E">
                  <w:pPr>
                    <w:ind w:hanging="108"/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di data………</w:t>
                  </w:r>
                </w:p>
              </w:tc>
            </w:tr>
            <w:tr w:rsidR="007646D3" w:rsidRPr="00E64C4E" w:rsidTr="00E64C4E">
              <w:tc>
                <w:tcPr>
                  <w:tcW w:w="1413" w:type="dxa"/>
                  <w:shd w:val="clear" w:color="auto" w:fill="auto"/>
                  <w:vAlign w:val="center"/>
                </w:tcPr>
                <w:p w:rsidR="007646D3" w:rsidRPr="00B23406" w:rsidRDefault="007646D3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Classe di concorso /posto</w:t>
                  </w:r>
                </w:p>
                <w:p w:rsidR="007646D3" w:rsidRPr="00B23406" w:rsidRDefault="007646D3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7646D3" w:rsidRPr="00B23406" w:rsidRDefault="007646D3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……………………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7646D3" w:rsidRPr="00B23406" w:rsidRDefault="007646D3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Servizio prestato </w:t>
                  </w:r>
                </w:p>
                <w:p w:rsidR="007646D3" w:rsidRPr="00B23406" w:rsidRDefault="007646D3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7646D3" w:rsidRPr="00E64C4E" w:rsidRDefault="007646D3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</w:p>
                <w:p w:rsidR="007646D3" w:rsidRPr="00E64C4E" w:rsidRDefault="007646D3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</w:p>
                <w:p w:rsidR="007646D3" w:rsidRPr="00E64C4E" w:rsidRDefault="007646D3" w:rsidP="00E64C4E">
                  <w:pPr>
                    <w:tabs>
                      <w:tab w:val="left" w:pos="7513"/>
                      <w:tab w:val="left" w:pos="7655"/>
                    </w:tabs>
                    <w:spacing w:line="240" w:lineRule="atLeast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646D3" w:rsidRPr="00B23406" w:rsidRDefault="007646D3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Scrutini</w:t>
                  </w:r>
                </w:p>
                <w:p w:rsidR="007646D3" w:rsidRPr="00B23406" w:rsidRDefault="007646D3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7646D3" w:rsidRPr="00B23406" w:rsidRDefault="007646D3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proofErr w:type="spellStart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si</w:t>
                  </w:r>
                  <w:proofErr w:type="spellEnd"/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  <w:tc>
                <w:tcPr>
                  <w:tcW w:w="2976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7646D3" w:rsidRPr="00B23406" w:rsidRDefault="007646D3" w:rsidP="00E64C4E">
                  <w:pPr>
                    <w:ind w:hanging="108"/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Assenze non retribuite </w:t>
                  </w:r>
                  <w:r w:rsidR="00A47415"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(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  <w:r w:rsidRPr="00B23406"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specificare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F0"/>
                  </w:r>
                </w:p>
                <w:p w:rsidR="007646D3" w:rsidRPr="00B23406" w:rsidRDefault="007646D3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7646D3" w:rsidRPr="00E64C4E" w:rsidRDefault="007646D3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</w:t>
                  </w:r>
                </w:p>
                <w:p w:rsidR="007646D3" w:rsidRPr="00E64C4E" w:rsidRDefault="007646D3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Dal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/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>_ _ _ 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al 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 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/</w:t>
                  </w:r>
                  <w:r w:rsidRPr="00E64C4E"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  <w:t xml:space="preserve"> _ _ _ _</w:t>
                  </w:r>
                </w:p>
                <w:p w:rsidR="007646D3" w:rsidRPr="00E64C4E" w:rsidRDefault="007646D3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Aggiungere campi se necessario</w:t>
                  </w:r>
                </w:p>
              </w:tc>
              <w:tc>
                <w:tcPr>
                  <w:tcW w:w="118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7646D3" w:rsidRPr="00B23406" w:rsidRDefault="007646D3" w:rsidP="00E64C4E">
                  <w:pPr>
                    <w:ind w:hanging="108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Tipo assenza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)</w:t>
                  </w:r>
                </w:p>
                <w:p w:rsidR="007646D3" w:rsidRPr="00E64C4E" w:rsidRDefault="007646D3" w:rsidP="00E64C4E">
                  <w:pPr>
                    <w:tabs>
                      <w:tab w:val="left" w:pos="7513"/>
                      <w:tab w:val="left" w:pos="7655"/>
                    </w:tabs>
                    <w:jc w:val="both"/>
                    <w:rPr>
                      <w:rFonts w:ascii="Arial Narrow" w:eastAsia="Arial Unicode MS" w:hAnsi="Arial Narrow" w:cs="Arial"/>
                      <w:sz w:val="16"/>
                      <w:szCs w:val="16"/>
                    </w:rPr>
                  </w:pPr>
                </w:p>
                <w:p w:rsidR="007646D3" w:rsidRPr="00B23406" w:rsidRDefault="007646D3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7646D3" w:rsidRPr="00E64C4E" w:rsidRDefault="007646D3" w:rsidP="00E64C4E">
                  <w:pPr>
                    <w:tabs>
                      <w:tab w:val="left" w:pos="7513"/>
                      <w:tab w:val="left" w:pos="7655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………………</w:t>
                  </w:r>
                </w:p>
                <w:p w:rsidR="007646D3" w:rsidRPr="00E64C4E" w:rsidRDefault="007646D3" w:rsidP="004E6726">
                  <w:pPr>
                    <w:rPr>
                      <w:rFonts w:ascii="Arial Narrow" w:eastAsia="Arial Unicode MS" w:hAnsi="Arial Narrow" w:cs="Arial"/>
                      <w:sz w:val="20"/>
                    </w:rPr>
                  </w:pPr>
                </w:p>
              </w:tc>
            </w:tr>
            <w:tr w:rsidR="00AC521C" w:rsidRPr="00E64C4E" w:rsidTr="00E64C4E">
              <w:tc>
                <w:tcPr>
                  <w:tcW w:w="10255" w:type="dxa"/>
                  <w:gridSpan w:val="5"/>
                  <w:shd w:val="clear" w:color="auto" w:fill="auto"/>
                  <w:vAlign w:val="center"/>
                </w:tcPr>
                <w:p w:rsidR="00964B3C" w:rsidRPr="00E64C4E" w:rsidRDefault="00964B3C" w:rsidP="00E64C4E">
                  <w:pPr>
                    <w:spacing w:line="360" w:lineRule="auto"/>
                    <w:jc w:val="center"/>
                    <w:rPr>
                      <w:rFonts w:ascii="Arial Narrow" w:eastAsia="Arial Unicode MS" w:hAnsi="Arial Narrow" w:cs="Arial"/>
                      <w:b/>
                      <w:i/>
                      <w:sz w:val="6"/>
                      <w:szCs w:val="6"/>
                      <w:u w:val="single"/>
                    </w:rPr>
                  </w:pPr>
                </w:p>
                <w:p w:rsidR="007646D3" w:rsidRPr="00725503" w:rsidRDefault="00AC521C" w:rsidP="00E64C4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725503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  <w:u w:val="single"/>
                    </w:rPr>
                    <w:t>Aggiungere campi se necessario</w:t>
                  </w:r>
                </w:p>
              </w:tc>
            </w:tr>
          </w:tbl>
          <w:p w:rsidR="00AC521C" w:rsidRPr="00E64C4E" w:rsidRDefault="00AC521C" w:rsidP="00E64C4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C521C" w:rsidRPr="00B23406" w:rsidRDefault="00AC521C" w:rsidP="00E64C4E">
            <w:pPr>
              <w:ind w:left="709" w:hanging="709"/>
              <w:jc w:val="both"/>
              <w:rPr>
                <w:rFonts w:ascii="Arial Narrow" w:hAnsi="Arial Narrow" w:cs="Arial"/>
                <w:b/>
                <w:i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C4E">
              <w:rPr>
                <w:rFonts w:ascii="Arial Narrow" w:hAnsi="Arial Narrow"/>
                <w:b/>
                <w:sz w:val="20"/>
              </w:rPr>
              <w:t>G)</w:t>
            </w:r>
            <w:r w:rsidRPr="00E64C4E">
              <w:rPr>
                <w:rFonts w:ascii="Arial Narrow" w:hAnsi="Arial Narrow"/>
                <w:sz w:val="20"/>
              </w:rPr>
              <w:tab/>
            </w:r>
            <w:r w:rsidRPr="00E64C4E">
              <w:rPr>
                <w:rFonts w:ascii="Arial Narrow" w:hAnsi="Arial Narrow"/>
                <w:b/>
                <w:i/>
                <w:sz w:val="20"/>
              </w:rPr>
              <w:t xml:space="preserve">di aver prestato servizi d’insegnamento presso istituzioni scolastiche statali di paesi appartenenti all’Unione europea e pertanto allega alla presente la certificazione del servizio effettuato rilasciata dall’Istituzione scolastica </w:t>
            </w:r>
            <w:r w:rsidR="008E64FD" w:rsidRPr="00E64C4E">
              <w:rPr>
                <w:rFonts w:ascii="Arial Narrow" w:hAnsi="Arial Narrow"/>
                <w:b/>
                <w:i/>
                <w:sz w:val="20"/>
              </w:rPr>
              <w:t xml:space="preserve">e </w:t>
            </w:r>
            <w:r w:rsidRPr="00E64C4E">
              <w:rPr>
                <w:rFonts w:ascii="Arial Narrow" w:hAnsi="Arial Narrow"/>
                <w:b/>
                <w:i/>
                <w:sz w:val="20"/>
              </w:rPr>
              <w:t>dall’Autorità diplomatica italiana nel rispettivo Stato</w:t>
            </w:r>
          </w:p>
          <w:p w:rsidR="00AC521C" w:rsidRPr="00B23406" w:rsidRDefault="00AC521C" w:rsidP="00CF0715">
            <w:pPr>
              <w:rPr>
                <w:rFonts w:ascii="Arial Narrow" w:hAnsi="Arial Narrow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C521C" w:rsidRPr="00B23406" w:rsidRDefault="00AC521C" w:rsidP="00E64C4E">
            <w:pPr>
              <w:numPr>
                <w:ilvl w:val="0"/>
                <w:numId w:val="3"/>
              </w:numPr>
              <w:ind w:hanging="720"/>
              <w:jc w:val="both"/>
              <w:rPr>
                <w:rFonts w:ascii="Arial Narrow" w:hAnsi="Arial Narrow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C4E">
              <w:rPr>
                <w:rFonts w:ascii="Arial Narrow" w:hAnsi="Arial Narrow"/>
                <w:b/>
                <w:sz w:val="20"/>
              </w:rPr>
              <w:t>di aver prestato i seguenti servizi presso l’Università</w:t>
            </w:r>
            <w:r w:rsidRPr="00E64C4E">
              <w:rPr>
                <w:rFonts w:ascii="Arial Narrow" w:hAnsi="Arial Narrow"/>
                <w:sz w:val="20"/>
              </w:rPr>
              <w:t xml:space="preserve"> riconoscibili ai sensi dell’art.485 del </w:t>
            </w:r>
            <w:proofErr w:type="spellStart"/>
            <w:r w:rsidRPr="00E64C4E">
              <w:rPr>
                <w:rFonts w:ascii="Arial Narrow" w:hAnsi="Arial Narrow"/>
                <w:sz w:val="20"/>
              </w:rPr>
              <w:t>D.</w:t>
            </w:r>
            <w:r w:rsidR="003166FA">
              <w:rPr>
                <w:rFonts w:ascii="Arial Narrow" w:hAnsi="Arial Narrow"/>
                <w:sz w:val="20"/>
              </w:rPr>
              <w:t>Lgs.</w:t>
            </w:r>
            <w:proofErr w:type="spellEnd"/>
            <w:r w:rsidRPr="00E64C4E">
              <w:rPr>
                <w:rFonts w:ascii="Arial Narrow" w:hAnsi="Arial Narrow"/>
                <w:sz w:val="20"/>
              </w:rPr>
              <w:t xml:space="preserve"> 297/94 </w:t>
            </w:r>
          </w:p>
          <w:p w:rsidR="00AC521C" w:rsidRPr="00E64C4E" w:rsidRDefault="00AC521C" w:rsidP="00E64C4E">
            <w:pPr>
              <w:ind w:firstLine="709"/>
              <w:rPr>
                <w:rFonts w:ascii="Arial Narrow" w:hAnsi="Arial Narrow"/>
                <w:i/>
                <w:sz w:val="18"/>
                <w:szCs w:val="18"/>
              </w:rPr>
            </w:pPr>
            <w:r w:rsidRPr="00E64C4E">
              <w:rPr>
                <w:rFonts w:ascii="Arial Narrow" w:hAnsi="Arial Narrow"/>
                <w:i/>
                <w:sz w:val="18"/>
                <w:szCs w:val="18"/>
              </w:rPr>
              <w:t>(in caso di servizio prestato presso Università estere allegare certificazione dell’Università e dell’Autorità diplomatica italiana nel rispettivo Stato)</w:t>
            </w:r>
          </w:p>
          <w:p w:rsidR="00AC521C" w:rsidRPr="00E64C4E" w:rsidRDefault="00AC521C" w:rsidP="00CF0715">
            <w:pPr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1984"/>
              <w:gridCol w:w="2552"/>
              <w:gridCol w:w="1134"/>
              <w:gridCol w:w="1134"/>
              <w:gridCol w:w="2038"/>
            </w:tblGrid>
            <w:tr w:rsidR="00AC521C" w:rsidRPr="00B23406" w:rsidTr="00E64C4E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Anno Accademico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Università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Qualifica ricoperta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al</w:t>
                  </w:r>
                </w:p>
              </w:tc>
              <w:tc>
                <w:tcPr>
                  <w:tcW w:w="2038" w:type="dxa"/>
                  <w:shd w:val="clear" w:color="auto" w:fill="auto"/>
                  <w:vAlign w:val="center"/>
                </w:tcPr>
                <w:p w:rsidR="00AC521C" w:rsidRPr="00B23406" w:rsidRDefault="00AC521C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Retribuzione</w:t>
                  </w:r>
                </w:p>
              </w:tc>
            </w:tr>
            <w:tr w:rsidR="00AC521C" w:rsidRPr="00E64C4E" w:rsidTr="00E64C4E">
              <w:tc>
                <w:tcPr>
                  <w:tcW w:w="1555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038" w:type="dxa"/>
                  <w:shd w:val="clear" w:color="auto" w:fill="auto"/>
                </w:tcPr>
                <w:p w:rsidR="00AC521C" w:rsidRPr="000565B3" w:rsidRDefault="00AC521C" w:rsidP="00E64C4E">
                  <w:pPr>
                    <w:jc w:val="center"/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SI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</w:tr>
            <w:tr w:rsidR="00AC521C" w:rsidRPr="00E64C4E" w:rsidTr="00E64C4E">
              <w:tc>
                <w:tcPr>
                  <w:tcW w:w="1555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038" w:type="dxa"/>
                  <w:shd w:val="clear" w:color="auto" w:fill="auto"/>
                </w:tcPr>
                <w:p w:rsidR="00AC521C" w:rsidRPr="000565B3" w:rsidRDefault="00AC521C" w:rsidP="00E64C4E">
                  <w:pPr>
                    <w:jc w:val="center"/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SI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</w:tr>
            <w:tr w:rsidR="00AC521C" w:rsidRPr="00E64C4E" w:rsidTr="00E64C4E">
              <w:tc>
                <w:tcPr>
                  <w:tcW w:w="1555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038" w:type="dxa"/>
                  <w:shd w:val="clear" w:color="auto" w:fill="auto"/>
                </w:tcPr>
                <w:p w:rsidR="00AC521C" w:rsidRPr="000565B3" w:rsidRDefault="00AC521C" w:rsidP="00E64C4E">
                  <w:pPr>
                    <w:jc w:val="center"/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SI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</w:tr>
            <w:tr w:rsidR="00AC521C" w:rsidRPr="00E64C4E" w:rsidTr="00E64C4E">
              <w:tc>
                <w:tcPr>
                  <w:tcW w:w="1555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C521C" w:rsidRPr="00E64C4E" w:rsidRDefault="00AC521C" w:rsidP="00E64C4E">
                  <w:pPr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038" w:type="dxa"/>
                  <w:shd w:val="clear" w:color="auto" w:fill="auto"/>
                </w:tcPr>
                <w:p w:rsidR="00AC521C" w:rsidRPr="000565B3" w:rsidRDefault="00AC521C" w:rsidP="00E64C4E">
                  <w:pPr>
                    <w:jc w:val="center"/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SI  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sym w:font="Wingdings" w:char="F072"/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NO</w:t>
                  </w:r>
                </w:p>
              </w:tc>
            </w:tr>
          </w:tbl>
          <w:p w:rsidR="00AC521C" w:rsidRPr="00E64C4E" w:rsidRDefault="00964B3C" w:rsidP="00E64C4E">
            <w:pPr>
              <w:ind w:firstLine="709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64C4E">
              <w:rPr>
                <w:rFonts w:ascii="Arial Narrow" w:hAnsi="Arial Narrow" w:cs="Arial"/>
                <w:i/>
                <w:sz w:val="16"/>
                <w:szCs w:val="16"/>
              </w:rPr>
              <w:t>(aggiungere le righe necessarie)</w:t>
            </w:r>
          </w:p>
          <w:p w:rsidR="00964B3C" w:rsidRPr="00E64C4E" w:rsidRDefault="00964B3C" w:rsidP="00E64C4E">
            <w:pPr>
              <w:spacing w:line="360" w:lineRule="auto"/>
              <w:ind w:firstLine="709"/>
              <w:jc w:val="center"/>
              <w:rPr>
                <w:rFonts w:ascii="Arial Narrow" w:hAnsi="Arial Narrow"/>
                <w:i/>
                <w:sz w:val="20"/>
              </w:rPr>
            </w:pPr>
          </w:p>
          <w:p w:rsidR="00AC521C" w:rsidRPr="00E64C4E" w:rsidRDefault="00AC521C" w:rsidP="00E64C4E">
            <w:pPr>
              <w:pStyle w:val="Corpodeltesto2"/>
              <w:jc w:val="center"/>
              <w:rPr>
                <w:rFonts w:ascii="Arial Narrow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>di avere quindi un’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ANZIANITA’ DI </w:t>
            </w:r>
            <w:r w:rsidRPr="00E64C4E">
              <w:rPr>
                <w:rFonts w:ascii="Arial Narrow" w:hAnsi="Arial Narrow" w:cs="Arial"/>
                <w:b/>
                <w:sz w:val="24"/>
                <w:szCs w:val="24"/>
              </w:rPr>
              <w:t xml:space="preserve">SERVIZIO </w:t>
            </w:r>
            <w:smartTag w:uri="urn:schemas-microsoft-com:office:smarttags" w:element="stockticker">
              <w:r w:rsidRPr="00E64C4E">
                <w:rPr>
                  <w:rFonts w:ascii="Arial Narrow" w:hAnsi="Arial Narrow" w:cs="Arial"/>
                  <w:b/>
                  <w:sz w:val="24"/>
                  <w:szCs w:val="24"/>
                </w:rPr>
                <w:t>PRE</w:t>
              </w:r>
            </w:smartTag>
            <w:r w:rsidRPr="00E64C4E">
              <w:rPr>
                <w:rFonts w:ascii="Arial Narrow" w:hAnsi="Arial Narrow" w:cs="Arial"/>
                <w:b/>
                <w:sz w:val="24"/>
                <w:szCs w:val="24"/>
              </w:rPr>
              <w:t>- RUOLO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complessiva di anni</w:t>
            </w:r>
            <w:r w:rsidR="00A47415" w:rsidRPr="00E64C4E">
              <w:rPr>
                <w:rFonts w:ascii="Arial Narrow" w:hAnsi="Arial Narrow" w:cs="Arial"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sz w:val="20"/>
              </w:rPr>
              <w:t>……………….</w:t>
            </w:r>
          </w:p>
          <w:p w:rsidR="00AC521C" w:rsidRDefault="00AC521C" w:rsidP="00E64C4E">
            <w:pPr>
              <w:pStyle w:val="Corpodeltesto2"/>
              <w:jc w:val="center"/>
              <w:rPr>
                <w:rFonts w:ascii="Arial Narrow" w:hAnsi="Arial Narrow" w:cs="Arial"/>
                <w:szCs w:val="18"/>
              </w:rPr>
            </w:pPr>
          </w:p>
          <w:p w:rsidR="009C5624" w:rsidRDefault="009C5624" w:rsidP="00E64C4E">
            <w:pPr>
              <w:pStyle w:val="Corpodeltesto2"/>
              <w:jc w:val="center"/>
              <w:rPr>
                <w:rFonts w:ascii="Arial Narrow" w:hAnsi="Arial Narrow" w:cs="Arial"/>
                <w:szCs w:val="18"/>
              </w:rPr>
            </w:pPr>
          </w:p>
          <w:p w:rsidR="009C5624" w:rsidRDefault="009C5624" w:rsidP="00E64C4E">
            <w:pPr>
              <w:pStyle w:val="Corpodeltesto2"/>
              <w:jc w:val="center"/>
              <w:rPr>
                <w:rFonts w:ascii="Arial Narrow" w:hAnsi="Arial Narrow" w:cs="Arial"/>
                <w:szCs w:val="18"/>
              </w:rPr>
            </w:pPr>
          </w:p>
          <w:p w:rsidR="009C5624" w:rsidRDefault="009C5624" w:rsidP="00E64C4E">
            <w:pPr>
              <w:pStyle w:val="Corpodeltesto2"/>
              <w:jc w:val="center"/>
              <w:rPr>
                <w:rFonts w:ascii="Arial Narrow" w:hAnsi="Arial Narrow" w:cs="Arial"/>
                <w:szCs w:val="18"/>
              </w:rPr>
            </w:pPr>
          </w:p>
          <w:p w:rsidR="009C5624" w:rsidRPr="00E64C4E" w:rsidRDefault="009C5624" w:rsidP="00E64C4E">
            <w:pPr>
              <w:pStyle w:val="Corpodeltesto2"/>
              <w:jc w:val="center"/>
              <w:rPr>
                <w:rFonts w:ascii="Arial Narrow" w:hAnsi="Arial Narrow" w:cs="Arial"/>
                <w:szCs w:val="18"/>
              </w:rPr>
            </w:pPr>
          </w:p>
          <w:p w:rsidR="00937725" w:rsidRPr="00E64C4E" w:rsidRDefault="00937725" w:rsidP="009C5624">
            <w:pPr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C521C" w:rsidRPr="00E64C4E" w:rsidTr="00E64C4E">
        <w:trPr>
          <w:trHeight w:val="2911"/>
        </w:trPr>
        <w:tc>
          <w:tcPr>
            <w:tcW w:w="10598" w:type="dxa"/>
            <w:shd w:val="clear" w:color="auto" w:fill="auto"/>
          </w:tcPr>
          <w:p w:rsidR="00937725" w:rsidRPr="00E64C4E" w:rsidRDefault="00937725" w:rsidP="00E64C4E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</w:p>
          <w:p w:rsidR="00AC521C" w:rsidRPr="00E64C4E" w:rsidRDefault="00AC521C" w:rsidP="00E64C4E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E64C4E">
              <w:rPr>
                <w:rFonts w:ascii="Arial Narrow" w:hAnsi="Arial Narrow" w:cs="Arial"/>
                <w:b/>
                <w:szCs w:val="24"/>
              </w:rPr>
              <w:t>4)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b/>
                <w:szCs w:val="24"/>
              </w:rPr>
              <w:t>SERVIZIO SU POSTI DI SOSTEGNO O DOS</w:t>
            </w:r>
          </w:p>
          <w:p w:rsidR="00937725" w:rsidRPr="00E64C4E" w:rsidRDefault="00937725" w:rsidP="00937725">
            <w:pPr>
              <w:rPr>
                <w:rFonts w:ascii="Arial Narrow" w:hAnsi="Arial Narrow" w:cs="Arial"/>
                <w:b/>
                <w:sz w:val="20"/>
              </w:rPr>
            </w:pPr>
          </w:p>
          <w:p w:rsidR="00937725" w:rsidRPr="00E64C4E" w:rsidRDefault="00937725" w:rsidP="00937725">
            <w:pPr>
              <w:rPr>
                <w:rFonts w:ascii="Arial Narrow" w:hAnsi="Arial Narrow" w:cs="Arial"/>
                <w:b/>
                <w:sz w:val="20"/>
              </w:rPr>
            </w:pPr>
          </w:p>
          <w:p w:rsidR="0034670F" w:rsidRPr="00E64C4E" w:rsidRDefault="00AC521C" w:rsidP="00E64C4E">
            <w:pPr>
              <w:pStyle w:val="Corpodeltesto2"/>
              <w:spacing w:line="360" w:lineRule="auto"/>
              <w:rPr>
                <w:rFonts w:ascii="Arial Narrow" w:hAnsi="Arial Narrow" w:cs="Arial"/>
                <w:b/>
                <w:sz w:val="20"/>
                <w:u w:val="single"/>
              </w:rPr>
            </w:pPr>
            <w:r w:rsidRPr="00E64C4E">
              <w:rPr>
                <w:rFonts w:ascii="Arial Narrow" w:hAnsi="Arial Narrow" w:cs="Arial"/>
                <w:sz w:val="20"/>
              </w:rPr>
              <w:t>di aver prestato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SERVIZIO IN SCUOLE SPECIALI </w:t>
            </w:r>
            <w:r w:rsidRPr="00E64C4E">
              <w:rPr>
                <w:rFonts w:ascii="Arial Narrow" w:hAnsi="Arial Narrow" w:cs="Arial"/>
                <w:sz w:val="20"/>
              </w:rPr>
              <w:t>o ad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INDIRIZZO DIDATTICO DIFFFERENZIATO </w:t>
            </w:r>
            <w:r w:rsidRPr="00E64C4E">
              <w:rPr>
                <w:rFonts w:ascii="Arial Narrow" w:hAnsi="Arial Narrow" w:cs="Arial"/>
                <w:sz w:val="20"/>
              </w:rPr>
              <w:t>o in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CLASSI DIFFERENZIALI </w:t>
            </w:r>
            <w:r w:rsidRPr="00E64C4E">
              <w:rPr>
                <w:rFonts w:ascii="Arial Narrow" w:hAnsi="Arial Narrow" w:cs="Arial"/>
                <w:sz w:val="20"/>
              </w:rPr>
              <w:t>o su</w:t>
            </w:r>
            <w:r w:rsidRPr="00E64C4E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b/>
                <w:sz w:val="20"/>
                <w:u w:val="single"/>
              </w:rPr>
              <w:t xml:space="preserve">POSTI DI SOSTEGNO </w:t>
            </w:r>
            <w:r w:rsidRPr="00E64C4E">
              <w:rPr>
                <w:rFonts w:ascii="Arial Narrow" w:hAnsi="Arial Narrow" w:cs="Arial"/>
                <w:sz w:val="20"/>
                <w:u w:val="single"/>
              </w:rPr>
              <w:t>o su</w:t>
            </w:r>
            <w:r w:rsidRPr="00E64C4E">
              <w:rPr>
                <w:rFonts w:ascii="Arial Narrow" w:hAnsi="Arial Narrow" w:cs="Arial"/>
                <w:b/>
                <w:sz w:val="20"/>
                <w:u w:val="single"/>
              </w:rPr>
              <w:t xml:space="preserve"> D.O.S. CON TITOLO DI SPECIALIZZAZIONE</w:t>
            </w:r>
          </w:p>
          <w:p w:rsidR="00937725" w:rsidRPr="00E64C4E" w:rsidRDefault="00937725" w:rsidP="00937725">
            <w:pPr>
              <w:pStyle w:val="Corpodeltesto2"/>
              <w:rPr>
                <w:rFonts w:ascii="Arial Narrow" w:hAnsi="Arial Narrow" w:cs="Arial"/>
                <w:caps/>
                <w:sz w:val="20"/>
              </w:rPr>
            </w:pPr>
          </w:p>
          <w:p w:rsidR="00937725" w:rsidRPr="00E64C4E" w:rsidRDefault="00937725" w:rsidP="00937725">
            <w:pPr>
              <w:pStyle w:val="Corpodeltesto2"/>
              <w:rPr>
                <w:rFonts w:ascii="Arial Narrow" w:hAnsi="Arial Narrow" w:cs="Arial"/>
                <w:caps/>
                <w:sz w:val="20"/>
              </w:rPr>
            </w:pPr>
          </w:p>
          <w:p w:rsidR="0034670F" w:rsidRPr="00E64C4E" w:rsidRDefault="0034670F" w:rsidP="00E64C4E">
            <w:pPr>
              <w:spacing w:line="360" w:lineRule="auto"/>
              <w:ind w:firstLine="360"/>
              <w:rPr>
                <w:rFonts w:ascii="Arial Narrow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>conseguito in data</w:t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eastAsia="Arial Unicode MS" w:hAnsi="Arial Narrow" w:cs="Arial"/>
                <w:sz w:val="20"/>
              </w:rPr>
              <w:t xml:space="preserve">_ _  / _ _  / _ _ _ _ </w:t>
            </w:r>
            <w:r w:rsidRPr="00E64C4E">
              <w:rPr>
                <w:rFonts w:ascii="Arial Narrow" w:eastAsia="Arial Unicode MS" w:hAnsi="Arial Narrow" w:cs="Arial"/>
                <w:sz w:val="20"/>
              </w:rPr>
              <w:tab/>
              <w:t xml:space="preserve">presso  </w:t>
            </w:r>
            <w:r w:rsidRPr="00E64C4E">
              <w:rPr>
                <w:rFonts w:ascii="Arial Narrow" w:hAnsi="Arial Narrow" w:cs="Arial"/>
                <w:sz w:val="20"/>
              </w:rPr>
              <w:t>……………………………………………</w:t>
            </w:r>
            <w:r w:rsidRPr="00E64C4E">
              <w:rPr>
                <w:rFonts w:ascii="Arial Narrow" w:hAnsi="Arial Narrow" w:cs="Arial"/>
                <w:sz w:val="20"/>
              </w:rPr>
              <w:tab/>
              <w:t>nella provincia di ………………………….</w:t>
            </w:r>
          </w:p>
          <w:p w:rsidR="0034670F" w:rsidRPr="00E64C4E" w:rsidRDefault="0034670F" w:rsidP="00E64C4E">
            <w:pPr>
              <w:tabs>
                <w:tab w:val="left" w:pos="2160"/>
              </w:tabs>
              <w:spacing w:line="360" w:lineRule="auto"/>
              <w:ind w:firstLine="360"/>
              <w:rPr>
                <w:rFonts w:ascii="Arial Narrow" w:hAnsi="Arial Narrow" w:cs="Arial"/>
                <w:i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>Tipologia di disabilità</w:t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………………………………………………  </w:t>
            </w:r>
            <w:r w:rsidRPr="00E64C4E">
              <w:rPr>
                <w:rFonts w:ascii="Arial Narrow" w:hAnsi="Arial Narrow" w:cs="Arial"/>
                <w:i/>
                <w:sz w:val="18"/>
                <w:szCs w:val="18"/>
              </w:rPr>
              <w:t>(indicare polivalente o altro)</w:t>
            </w:r>
          </w:p>
          <w:p w:rsidR="0034670F" w:rsidRPr="00E64C4E" w:rsidRDefault="0034670F" w:rsidP="00E64C4E">
            <w:pPr>
              <w:tabs>
                <w:tab w:val="left" w:pos="2160"/>
              </w:tabs>
              <w:ind w:firstLine="360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E64C4E">
              <w:rPr>
                <w:rFonts w:ascii="Arial Narrow" w:hAnsi="Arial Narrow" w:cs="Arial"/>
                <w:sz w:val="20"/>
              </w:rPr>
              <w:t xml:space="preserve">Grado di scuola </w:t>
            </w:r>
            <w:r w:rsidRPr="00E64C4E">
              <w:rPr>
                <w:rFonts w:ascii="Arial Narrow" w:hAnsi="Arial Narrow" w:cs="Arial"/>
                <w:sz w:val="20"/>
              </w:rPr>
              <w:tab/>
              <w:t>………………………………………… ……</w:t>
            </w:r>
            <w:r w:rsidRPr="00E64C4E">
              <w:rPr>
                <w:rFonts w:ascii="Arial Narrow" w:hAnsi="Arial Narrow" w:cs="Arial"/>
                <w:i/>
                <w:sz w:val="20"/>
              </w:rPr>
              <w:t xml:space="preserve"> </w:t>
            </w:r>
            <w:r w:rsidRPr="00E64C4E">
              <w:rPr>
                <w:rFonts w:ascii="Arial Narrow" w:hAnsi="Arial Narrow" w:cs="Arial"/>
                <w:i/>
                <w:sz w:val="18"/>
                <w:szCs w:val="18"/>
              </w:rPr>
              <w:t>(indicare primaria o secondaria)</w:t>
            </w:r>
          </w:p>
          <w:p w:rsidR="00937725" w:rsidRPr="00E64C4E" w:rsidRDefault="00937725" w:rsidP="00E64C4E">
            <w:pPr>
              <w:tabs>
                <w:tab w:val="left" w:pos="2160"/>
              </w:tabs>
              <w:ind w:firstLine="360"/>
              <w:rPr>
                <w:rFonts w:ascii="Arial Narrow" w:hAnsi="Arial Narrow" w:cs="Arial"/>
                <w:sz w:val="20"/>
              </w:rPr>
            </w:pPr>
          </w:p>
          <w:p w:rsidR="007646D3" w:rsidRPr="00E64C4E" w:rsidRDefault="007646D3" w:rsidP="0034670F">
            <w:pPr>
              <w:pStyle w:val="Corpotes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7725" w:rsidRPr="00E64C4E" w:rsidRDefault="00937725" w:rsidP="0034670F">
            <w:pPr>
              <w:pStyle w:val="Corpotes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7725" w:rsidRPr="00E64C4E" w:rsidRDefault="00937725" w:rsidP="0034670F">
            <w:pPr>
              <w:pStyle w:val="Corpotes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7725" w:rsidRPr="00E64C4E" w:rsidRDefault="00937725" w:rsidP="0034670F">
            <w:pPr>
              <w:pStyle w:val="Corpotesto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7725" w:rsidRPr="00E64C4E" w:rsidRDefault="00937725" w:rsidP="0034670F">
            <w:pPr>
              <w:pStyle w:val="Corpotesto"/>
              <w:rPr>
                <w:rFonts w:ascii="Arial Narrow" w:hAnsi="Arial Narrow" w:cs="Arial"/>
                <w:b/>
                <w:sz w:val="20"/>
              </w:rPr>
            </w:pPr>
          </w:p>
          <w:p w:rsidR="0034670F" w:rsidRPr="00E64C4E" w:rsidRDefault="0034670F" w:rsidP="0034670F">
            <w:pPr>
              <w:pStyle w:val="Corpotesto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A)</w:t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      </w:t>
            </w:r>
            <w:r w:rsidRPr="00E64C4E">
              <w:rPr>
                <w:rFonts w:ascii="Arial Narrow" w:hAnsi="Arial Narrow" w:cs="Arial"/>
                <w:b/>
                <w:sz w:val="20"/>
              </w:rPr>
              <w:t>B)</w:t>
            </w:r>
          </w:p>
          <w:tbl>
            <w:tblPr>
              <w:tblW w:w="10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4"/>
              <w:gridCol w:w="1991"/>
              <w:gridCol w:w="1980"/>
              <w:gridCol w:w="236"/>
              <w:gridCol w:w="1053"/>
              <w:gridCol w:w="1979"/>
              <w:gridCol w:w="2126"/>
            </w:tblGrid>
            <w:tr w:rsidR="0034670F" w:rsidRPr="00E64C4E" w:rsidTr="00E64C4E">
              <w:trPr>
                <w:trHeight w:val="851"/>
              </w:trPr>
              <w:tc>
                <w:tcPr>
                  <w:tcW w:w="5025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  <w:u w:val="single"/>
                    </w:rPr>
                    <w:t>SERVIZIO DI RUOLO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SU POSTI DI SOSTEGNO</w:t>
                  </w:r>
                </w:p>
                <w:p w:rsidR="00B6015B" w:rsidRPr="00E64C4E" w:rsidRDefault="0034670F" w:rsidP="0034670F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>comunque prestato successivamente alla decorrenza giuridica della nomina nel ruolo di appartenenza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34670F" w:rsidRPr="00E64C4E" w:rsidRDefault="001F338B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  <w:u w:val="single"/>
                    </w:rPr>
                    <w:t>SERVIZIO ALTRO-RUOLO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SU POSTI DI SOSTEGNO</w:t>
                  </w:r>
                </w:p>
              </w:tc>
            </w:tr>
            <w:tr w:rsidR="0034670F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</w:tr>
            <w:tr w:rsidR="00B6015B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B6015B" w:rsidRPr="00B23406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B6015B" w:rsidRPr="00B23406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B6015B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B6015B" w:rsidRPr="00B23406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B6015B" w:rsidRPr="00B23406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B6015B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B6015B" w:rsidRPr="00B23406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B6015B" w:rsidRPr="00B23406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34670F" w:rsidRPr="00E64C4E" w:rsidTr="00E64C4E">
              <w:trPr>
                <w:trHeight w:val="794"/>
              </w:trPr>
              <w:tc>
                <w:tcPr>
                  <w:tcW w:w="5025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34670F" w:rsidP="004C088D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>di avere,</w:t>
                  </w:r>
                  <w:r w:rsidR="00A47415"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>quindi, un’anzianità di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servizio di ruolo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in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scuole speciali o ad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indirizzo didattico differenziato o in classi differenziali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o </w:t>
                  </w:r>
                  <w:r w:rsidRPr="00E64C4E">
                    <w:rPr>
                      <w:rFonts w:ascii="Arial Narrow" w:hAnsi="Arial Narrow" w:cs="Arial"/>
                      <w:sz w:val="20"/>
                      <w:u w:val="single"/>
                    </w:rPr>
                    <w:t>su posti di sostegno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pari ad anni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="00C70995" w:rsidRPr="00E64C4E">
                    <w:rPr>
                      <w:rFonts w:ascii="Arial Narrow" w:hAnsi="Arial Narrow" w:cs="Arial"/>
                      <w:sz w:val="20"/>
                    </w:rPr>
                    <w:t>…</w:t>
                  </w:r>
                  <w:r w:rsidR="00A47415" w:rsidRPr="00E64C4E">
                    <w:rPr>
                      <w:rFonts w:ascii="Arial Narrow" w:hAnsi="Arial Narrow" w:cs="Arial"/>
                      <w:sz w:val="20"/>
                    </w:rPr>
                    <w:t>..</w:t>
                  </w:r>
                  <w:r w:rsidR="00C70995" w:rsidRPr="00E64C4E">
                    <w:rPr>
                      <w:rFonts w:ascii="Arial Narrow" w:hAnsi="Arial Narrow" w:cs="Arial"/>
                      <w:sz w:val="20"/>
                    </w:rPr>
                    <w:t>…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670F" w:rsidRPr="00E64C4E" w:rsidRDefault="0034670F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4C088D" w:rsidP="004C088D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>di avere, quindi, un’anzianità di servizio in altro</w:t>
                  </w:r>
                  <w:r w:rsidR="003E1D8D"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ruolo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in scuole speciali o ad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indirizzo didattico differenziato o in classi differenziali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sz w:val="20"/>
                      <w:u w:val="single"/>
                    </w:rPr>
                    <w:t>o su posti di sostegno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pari ad anni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="00C70995" w:rsidRPr="00E64C4E">
                    <w:rPr>
                      <w:rFonts w:ascii="Arial Narrow" w:hAnsi="Arial Narrow" w:cs="Arial"/>
                      <w:sz w:val="20"/>
                    </w:rPr>
                    <w:t>………</w:t>
                  </w:r>
                </w:p>
              </w:tc>
            </w:tr>
          </w:tbl>
          <w:p w:rsidR="0034670F" w:rsidRPr="00E64C4E" w:rsidRDefault="0034670F" w:rsidP="00E64C4E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64C4E">
              <w:rPr>
                <w:rFonts w:ascii="Arial Narrow" w:hAnsi="Arial Narrow"/>
                <w:i/>
                <w:sz w:val="16"/>
                <w:szCs w:val="16"/>
              </w:rPr>
              <w:t>(aggiungere le righe necessarie)</w:t>
            </w:r>
          </w:p>
          <w:p w:rsidR="001F338B" w:rsidRPr="00E64C4E" w:rsidRDefault="001F338B" w:rsidP="0034670F">
            <w:pPr>
              <w:pStyle w:val="Corpotesto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:rsidR="0034670F" w:rsidRPr="00E64C4E" w:rsidRDefault="0034670F" w:rsidP="0034670F">
            <w:pPr>
              <w:pStyle w:val="Corpotesto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C)</w:t>
            </w:r>
          </w:p>
          <w:tbl>
            <w:tblPr>
              <w:tblW w:w="10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4"/>
              <w:gridCol w:w="1991"/>
              <w:gridCol w:w="1980"/>
              <w:gridCol w:w="236"/>
              <w:gridCol w:w="5158"/>
            </w:tblGrid>
            <w:tr w:rsidR="004C088D" w:rsidRPr="00E64C4E" w:rsidTr="00E64C4E">
              <w:trPr>
                <w:trHeight w:val="567"/>
              </w:trPr>
              <w:tc>
                <w:tcPr>
                  <w:tcW w:w="5025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088D" w:rsidRPr="00E64C4E" w:rsidRDefault="004C088D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  <w:u w:val="single"/>
                    </w:rPr>
                    <w:t xml:space="preserve">SERVIZIO </w:t>
                  </w:r>
                  <w:smartTag w:uri="urn:schemas-microsoft-com:office:smarttags" w:element="stockticker">
                    <w:r w:rsidRPr="00E64C4E">
                      <w:rPr>
                        <w:rFonts w:ascii="Arial Narrow" w:hAnsi="Arial Narrow" w:cs="Arial"/>
                        <w:b/>
                        <w:sz w:val="20"/>
                        <w:u w:val="single"/>
                      </w:rPr>
                      <w:t>PRE</w:t>
                    </w:r>
                  </w:smartTag>
                  <w:r w:rsidRPr="00E64C4E">
                    <w:rPr>
                      <w:rFonts w:ascii="Arial Narrow" w:hAnsi="Arial Narrow" w:cs="Arial"/>
                      <w:b/>
                      <w:sz w:val="20"/>
                      <w:u w:val="single"/>
                    </w:rPr>
                    <w:t xml:space="preserve"> RUOLO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SU POSTI DI SOSTEGNO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088D" w:rsidRPr="00E64C4E" w:rsidRDefault="004C088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C088D" w:rsidRPr="00E64C4E" w:rsidRDefault="004C088D" w:rsidP="009C5624">
                  <w:pPr>
                    <w:pStyle w:val="Corpodeltesto2"/>
                    <w:rPr>
                      <w:rFonts w:ascii="Arial Narrow" w:hAnsi="Arial Narrow" w:cs="Arial"/>
                      <w:szCs w:val="18"/>
                    </w:rPr>
                  </w:pPr>
                </w:p>
              </w:tc>
            </w:tr>
            <w:tr w:rsidR="004C088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4C088D" w:rsidRPr="00E64C4E" w:rsidRDefault="004C088D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4C088D" w:rsidRPr="00E64C4E" w:rsidRDefault="004C088D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088D" w:rsidRPr="00E64C4E" w:rsidRDefault="004C088D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088D" w:rsidRPr="00E64C4E" w:rsidRDefault="004C088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C088D" w:rsidRPr="00E64C4E" w:rsidRDefault="004C088D" w:rsidP="00E64C4E">
                  <w:pPr>
                    <w:spacing w:line="360" w:lineRule="auto"/>
                    <w:rPr>
                      <w:rFonts w:ascii="Arial Narrow" w:hAnsi="Arial Narrow" w:cs="Arial"/>
                      <w:b/>
                      <w:sz w:val="20"/>
                    </w:rPr>
                  </w:pPr>
                </w:p>
              </w:tc>
            </w:tr>
            <w:tr w:rsidR="00B6015B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B6015B" w:rsidRPr="00B23406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B6015B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B6015B" w:rsidRPr="00B23406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B6015B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B6015B" w:rsidRPr="00B23406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B6015B" w:rsidRPr="00E64C4E" w:rsidRDefault="00B6015B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6015B" w:rsidRPr="00E64C4E" w:rsidRDefault="00B6015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4C088D" w:rsidRPr="00E64C4E" w:rsidTr="00E64C4E">
              <w:trPr>
                <w:trHeight w:val="794"/>
              </w:trPr>
              <w:tc>
                <w:tcPr>
                  <w:tcW w:w="5025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4C088D" w:rsidP="004C088D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>di avere,</w:t>
                  </w:r>
                  <w:r w:rsidR="00806E31"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>quindi, un’anzianità di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servizio </w:t>
                  </w:r>
                  <w:proofErr w:type="spellStart"/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pre</w:t>
                  </w:r>
                  <w:proofErr w:type="spellEnd"/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ruolo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in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scuole speciali o ad indirizzo didattico differenziato o in classi differenziali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o </w:t>
                  </w:r>
                  <w:r w:rsidRPr="00E64C4E">
                    <w:rPr>
                      <w:rFonts w:ascii="Arial Narrow" w:hAnsi="Arial Narrow" w:cs="Arial"/>
                      <w:sz w:val="20"/>
                      <w:u w:val="single"/>
                    </w:rPr>
                    <w:t>su posti di sostegno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pari ad anni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="00A47415" w:rsidRPr="00E64C4E">
                    <w:rPr>
                      <w:rFonts w:ascii="Arial Narrow" w:hAnsi="Arial Narrow" w:cs="Arial"/>
                      <w:sz w:val="20"/>
                    </w:rPr>
                    <w:t>….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>……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088D" w:rsidRPr="00E64C4E" w:rsidRDefault="004C088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C088D" w:rsidRPr="00E64C4E" w:rsidRDefault="004C088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</w:tbl>
          <w:p w:rsidR="00AC521C" w:rsidRPr="00E64C4E" w:rsidRDefault="002A23FA" w:rsidP="002A23FA">
            <w:pPr>
              <w:rPr>
                <w:rFonts w:ascii="Arial Narrow" w:hAnsi="Arial Narrow" w:cs="Arial"/>
                <w:szCs w:val="24"/>
              </w:rPr>
            </w:pPr>
            <w:r w:rsidRPr="00E64C4E">
              <w:rPr>
                <w:rFonts w:ascii="Arial Narrow" w:hAnsi="Arial Narrow" w:cs="Arial"/>
                <w:i/>
                <w:sz w:val="16"/>
                <w:szCs w:val="16"/>
              </w:rPr>
              <w:tab/>
            </w:r>
            <w:r w:rsidRPr="00E64C4E">
              <w:rPr>
                <w:rFonts w:ascii="Arial Narrow" w:hAnsi="Arial Narrow" w:cs="Arial"/>
                <w:i/>
                <w:sz w:val="16"/>
                <w:szCs w:val="16"/>
              </w:rPr>
              <w:tab/>
            </w:r>
            <w:r w:rsidR="0034670F" w:rsidRPr="00E64C4E">
              <w:rPr>
                <w:rFonts w:ascii="Arial Narrow" w:hAnsi="Arial Narrow" w:cs="Arial"/>
                <w:i/>
                <w:sz w:val="16"/>
                <w:szCs w:val="16"/>
              </w:rPr>
              <w:t>(aggiungere le righe necessarie)</w:t>
            </w:r>
          </w:p>
        </w:tc>
      </w:tr>
      <w:tr w:rsidR="001F338B" w:rsidRPr="00E64C4E" w:rsidTr="00E64C4E">
        <w:trPr>
          <w:trHeight w:val="2911"/>
        </w:trPr>
        <w:tc>
          <w:tcPr>
            <w:tcW w:w="10598" w:type="dxa"/>
            <w:shd w:val="clear" w:color="auto" w:fill="auto"/>
          </w:tcPr>
          <w:p w:rsidR="00937725" w:rsidRPr="00E64C4E" w:rsidRDefault="00937725" w:rsidP="00E64C4E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37725" w:rsidRPr="00E64C4E" w:rsidRDefault="00937725" w:rsidP="00E64C4E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77CAC" w:rsidRDefault="00CF0715" w:rsidP="00E64C4E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64C4E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="001F338B" w:rsidRPr="00E64C4E">
              <w:rPr>
                <w:rFonts w:ascii="Arial Narrow" w:hAnsi="Arial Narrow" w:cs="Arial"/>
                <w:b/>
                <w:sz w:val="24"/>
                <w:szCs w:val="24"/>
              </w:rPr>
              <w:t xml:space="preserve">) SERVIZIO DI RUOLO PRESTATO COME “SPECIALISTA” </w:t>
            </w:r>
            <w:smartTag w:uri="urn:schemas-microsoft-com:office:smarttags" w:element="stockticker">
              <w:r w:rsidR="001F338B" w:rsidRPr="00E64C4E">
                <w:rPr>
                  <w:rFonts w:ascii="Arial Narrow" w:hAnsi="Arial Narrow" w:cs="Arial"/>
                  <w:b/>
                  <w:sz w:val="24"/>
                  <w:szCs w:val="24"/>
                </w:rPr>
                <w:t>PER</w:t>
              </w:r>
            </w:smartTag>
            <w:r w:rsidR="001F338B" w:rsidRPr="00E64C4E">
              <w:rPr>
                <w:rFonts w:ascii="Arial Narrow" w:hAnsi="Arial Narrow" w:cs="Arial"/>
                <w:b/>
                <w:sz w:val="24"/>
                <w:szCs w:val="24"/>
              </w:rPr>
              <w:t xml:space="preserve"> L’INSEGNAMENTO DELLA</w:t>
            </w:r>
            <w:r w:rsidR="00377CA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1F338B" w:rsidRPr="00E64C4E" w:rsidRDefault="00377CAC" w:rsidP="00E64C4E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LINGUA</w:t>
            </w:r>
            <w:r w:rsidR="001F338B" w:rsidRPr="00E64C4E">
              <w:rPr>
                <w:rFonts w:ascii="Arial Narrow" w:hAnsi="Arial Narrow" w:cs="Arial"/>
                <w:b/>
                <w:sz w:val="24"/>
                <w:szCs w:val="24"/>
              </w:rPr>
              <w:t xml:space="preserve"> STRANIERA</w:t>
            </w:r>
          </w:p>
          <w:p w:rsidR="001F338B" w:rsidRPr="00E64C4E" w:rsidRDefault="001F338B" w:rsidP="00E64C4E">
            <w:pPr>
              <w:widowControl w:val="0"/>
              <w:tabs>
                <w:tab w:val="left" w:pos="1080"/>
              </w:tabs>
              <w:jc w:val="center"/>
              <w:rPr>
                <w:rFonts w:ascii="Arial Narrow" w:hAnsi="Arial Narrow" w:cs="Arial"/>
              </w:rPr>
            </w:pPr>
            <w:r w:rsidRPr="00E64C4E">
              <w:rPr>
                <w:rFonts w:ascii="Arial Narrow" w:hAnsi="Arial Narrow" w:cs="Arial"/>
              </w:rPr>
              <w:t xml:space="preserve">nel periodo </w:t>
            </w:r>
            <w:proofErr w:type="spellStart"/>
            <w:r w:rsidRPr="00E64C4E">
              <w:rPr>
                <w:rFonts w:ascii="Arial Narrow" w:hAnsi="Arial Narrow" w:cs="Arial"/>
              </w:rPr>
              <w:t>dall’a.s.</w:t>
            </w:r>
            <w:proofErr w:type="spellEnd"/>
            <w:r w:rsidRPr="00E64C4E">
              <w:rPr>
                <w:rFonts w:ascii="Arial Narrow" w:hAnsi="Arial Narrow" w:cs="Arial"/>
              </w:rPr>
              <w:t xml:space="preserve"> 1992/1993 e fino </w:t>
            </w:r>
            <w:proofErr w:type="spellStart"/>
            <w:r w:rsidRPr="00E64C4E">
              <w:rPr>
                <w:rFonts w:ascii="Arial Narrow" w:hAnsi="Arial Narrow" w:cs="Arial"/>
              </w:rPr>
              <w:t>all’a.s.</w:t>
            </w:r>
            <w:proofErr w:type="spellEnd"/>
            <w:r w:rsidRPr="00E64C4E">
              <w:rPr>
                <w:rFonts w:ascii="Arial Narrow" w:hAnsi="Arial Narrow" w:cs="Arial"/>
              </w:rPr>
              <w:t xml:space="preserve"> 1997/1998</w:t>
            </w:r>
          </w:p>
          <w:p w:rsidR="001F338B" w:rsidRPr="00E64C4E" w:rsidRDefault="001F338B" w:rsidP="00E64C4E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4C4E">
              <w:rPr>
                <w:rFonts w:ascii="Arial Narrow" w:hAnsi="Arial Narrow" w:cs="Arial"/>
                <w:b/>
                <w:sz w:val="22"/>
                <w:szCs w:val="22"/>
              </w:rPr>
              <w:t>(solo per titolari scuola primaria)</w:t>
            </w:r>
          </w:p>
          <w:p w:rsidR="00C70995" w:rsidRPr="00E64C4E" w:rsidRDefault="00C70995" w:rsidP="00E64C4E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F338B" w:rsidRPr="00E64C4E" w:rsidRDefault="001F338B" w:rsidP="001F338B">
            <w:pPr>
              <w:pStyle w:val="Corpotesto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0"/>
              </w:rPr>
              <w:t>A)</w:t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</w:r>
            <w:r w:rsidRPr="00E64C4E">
              <w:rPr>
                <w:rFonts w:ascii="Arial Narrow" w:hAnsi="Arial Narrow" w:cs="Arial"/>
                <w:sz w:val="20"/>
              </w:rPr>
              <w:tab/>
              <w:t xml:space="preserve">      </w:t>
            </w:r>
            <w:r w:rsidRPr="00E64C4E">
              <w:rPr>
                <w:rFonts w:ascii="Arial Narrow" w:hAnsi="Arial Narrow" w:cs="Arial"/>
                <w:b/>
                <w:sz w:val="20"/>
              </w:rPr>
              <w:t>B)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4"/>
              <w:gridCol w:w="1991"/>
              <w:gridCol w:w="1904"/>
              <w:gridCol w:w="236"/>
              <w:gridCol w:w="1053"/>
              <w:gridCol w:w="1979"/>
              <w:gridCol w:w="2126"/>
            </w:tblGrid>
            <w:tr w:rsidR="001F338B" w:rsidRPr="00E64C4E" w:rsidTr="00E64C4E">
              <w:trPr>
                <w:trHeight w:val="567"/>
              </w:trPr>
              <w:tc>
                <w:tcPr>
                  <w:tcW w:w="494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NEL PLESSO O CIRCOLO DI TITOLARITA’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F338B" w:rsidRPr="00E64C4E" w:rsidRDefault="00937725" w:rsidP="00E64C4E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AL DI FUORI DEL PLESSO O CIRCOLO DI TITOLARITA’</w:t>
                  </w:r>
                </w:p>
              </w:tc>
            </w:tr>
            <w:tr w:rsidR="001F338B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>Anno scolastico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Servizio prestato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pStyle w:val="Corpodeltesto2"/>
                    <w:jc w:val="center"/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B23406">
                    <w:rPr>
                      <w:rFonts w:ascii="Arial Narrow" w:hAnsi="Arial Narrow" w:cs="Arial"/>
                      <w:b/>
                      <w:sz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Istituzione scolastica</w:t>
                  </w:r>
                </w:p>
              </w:tc>
            </w:tr>
            <w:tr w:rsidR="0092557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92557D" w:rsidRPr="00B23406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92557D" w:rsidRPr="00B23406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</w:t>
                  </w:r>
                  <w:r w:rsidR="00806E31"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_ _  / _ _ _ _ </w:t>
                  </w: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 xml:space="preserve">_ </w:t>
                  </w:r>
                  <w:r w:rsidR="00806E31"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_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  / _ _  / _ _ _ _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92557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92557D" w:rsidRPr="00B23406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92557D" w:rsidRPr="00B23406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92557D" w:rsidRPr="00E64C4E" w:rsidTr="00E64C4E">
              <w:tc>
                <w:tcPr>
                  <w:tcW w:w="1054" w:type="dxa"/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92557D" w:rsidRPr="00B23406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190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92557D" w:rsidRPr="00B23406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hAnsi="Arial Narrow" w:cs="Arial"/>
                      <w:sz w:val="6"/>
                      <w:szCs w:val="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spacing w:line="360" w:lineRule="auto"/>
                    <w:jc w:val="both"/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</w:pP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Dal</w:t>
                  </w:r>
                  <w:r w:rsidRPr="00B23406">
                    <w:rPr>
                      <w:rFonts w:ascii="Arial Narrow" w:hAnsi="Arial Narrow" w:cs="Arial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ab/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 xml:space="preserve">_ _  / _ _  / _ _ _ _ </w:t>
                  </w:r>
                </w:p>
                <w:p w:rsidR="0092557D" w:rsidRPr="00E64C4E" w:rsidRDefault="0092557D" w:rsidP="00E64C4E">
                  <w:pPr>
                    <w:tabs>
                      <w:tab w:val="left" w:pos="534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>al</w:t>
                  </w:r>
                  <w:r w:rsidRPr="00E64C4E">
                    <w:rPr>
                      <w:rFonts w:ascii="Arial Narrow" w:eastAsia="Arial Unicode MS" w:hAnsi="Arial Narrow" w:cs="Arial"/>
                      <w:sz w:val="18"/>
                      <w:szCs w:val="18"/>
                    </w:rPr>
                    <w:tab/>
                    <w:t>_ _  / _ _  / _ _ _ _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92557D" w:rsidRPr="00E64C4E" w:rsidRDefault="0092557D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1F338B" w:rsidRPr="00E64C4E" w:rsidTr="00E64C4E">
              <w:tc>
                <w:tcPr>
                  <w:tcW w:w="494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430964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</w:p>
                <w:p w:rsidR="001F338B" w:rsidRPr="00E64C4E" w:rsidRDefault="001F338B" w:rsidP="00430964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>di avere,</w:t>
                  </w:r>
                  <w:r w:rsidR="00806E31" w:rsidRPr="00E64C4E">
                    <w:rPr>
                      <w:rFonts w:ascii="Arial Narrow" w:hAnsi="Arial Narrow" w:cs="Arial"/>
                      <w:sz w:val="20"/>
                    </w:rPr>
                    <w:t xml:space="preserve">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>quindi, un’anzianità di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 servizio di ruolo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nel plesso o circolo di titolarità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pari ad anni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>……………….</w:t>
                  </w:r>
                </w:p>
                <w:p w:rsidR="0092557D" w:rsidRPr="00E64C4E" w:rsidRDefault="0092557D" w:rsidP="00430964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338B" w:rsidRPr="00E64C4E" w:rsidRDefault="001F338B" w:rsidP="00E64C4E">
                  <w:pPr>
                    <w:spacing w:line="360" w:lineRule="auto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2557D" w:rsidRPr="00E64C4E" w:rsidRDefault="0092557D" w:rsidP="00430964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</w:p>
                <w:p w:rsidR="001F338B" w:rsidRPr="00E64C4E" w:rsidRDefault="001F338B" w:rsidP="00430964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di avere, quindi, un’anzianità di servizio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di ruolo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 xml:space="preserve">nel plesso o circolo di titolarità </w:t>
                  </w:r>
                  <w:r w:rsidRPr="00E64C4E">
                    <w:rPr>
                      <w:rFonts w:ascii="Arial Narrow" w:hAnsi="Arial Narrow" w:cs="Arial"/>
                      <w:b/>
                      <w:sz w:val="20"/>
                    </w:rPr>
                    <w:t xml:space="preserve">pari ad anni </w:t>
                  </w:r>
                  <w:r w:rsidRPr="00E64C4E">
                    <w:rPr>
                      <w:rFonts w:ascii="Arial Narrow" w:hAnsi="Arial Narrow" w:cs="Arial"/>
                      <w:sz w:val="20"/>
                    </w:rPr>
                    <w:t>………………</w:t>
                  </w:r>
                </w:p>
                <w:p w:rsidR="0092557D" w:rsidRPr="00E64C4E" w:rsidRDefault="0092557D" w:rsidP="00430964">
                  <w:pPr>
                    <w:rPr>
                      <w:rFonts w:ascii="Arial Narrow" w:hAnsi="Arial Narrow" w:cs="Arial"/>
                      <w:sz w:val="6"/>
                      <w:szCs w:val="6"/>
                    </w:rPr>
                  </w:pPr>
                </w:p>
              </w:tc>
            </w:tr>
          </w:tbl>
          <w:p w:rsidR="001F338B" w:rsidRPr="00E64C4E" w:rsidRDefault="001F338B" w:rsidP="00E64C4E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64C4E">
              <w:rPr>
                <w:rFonts w:ascii="Arial Narrow" w:hAnsi="Arial Narrow"/>
                <w:i/>
                <w:sz w:val="16"/>
                <w:szCs w:val="16"/>
              </w:rPr>
              <w:t>(aggiungere le righe necessarie)</w:t>
            </w:r>
          </w:p>
          <w:p w:rsidR="001F338B" w:rsidRPr="00E64C4E" w:rsidRDefault="001F338B" w:rsidP="00E64C4E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  <w:p w:rsidR="002A23FA" w:rsidRPr="00E64C4E" w:rsidRDefault="002A23FA" w:rsidP="009C5624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F338B" w:rsidRPr="00E64C4E" w:rsidTr="00E64C4E">
        <w:trPr>
          <w:trHeight w:val="2319"/>
        </w:trPr>
        <w:tc>
          <w:tcPr>
            <w:tcW w:w="10598" w:type="dxa"/>
            <w:shd w:val="clear" w:color="auto" w:fill="auto"/>
          </w:tcPr>
          <w:p w:rsidR="002A23FA" w:rsidRPr="00E64C4E" w:rsidRDefault="002A23FA" w:rsidP="00E64C4E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F338B" w:rsidRPr="00E64C4E" w:rsidRDefault="00CF0715" w:rsidP="00E64C4E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64C4E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  <w:r w:rsidR="001F338B" w:rsidRPr="00E64C4E">
              <w:rPr>
                <w:rFonts w:ascii="Arial Narrow" w:hAnsi="Arial Narrow" w:cs="Arial"/>
                <w:b/>
                <w:sz w:val="24"/>
                <w:szCs w:val="24"/>
              </w:rPr>
              <w:t>) SERVIZIO PRESTATO IN POSIZIONE DI COMANDO</w:t>
            </w:r>
          </w:p>
          <w:p w:rsidR="001F338B" w:rsidRPr="00E64C4E" w:rsidRDefault="001F338B" w:rsidP="00E64C4E">
            <w:pPr>
              <w:pStyle w:val="Corpodeltesto2"/>
              <w:spacing w:line="360" w:lineRule="auto"/>
              <w:ind w:left="284" w:hanging="284"/>
              <w:rPr>
                <w:rFonts w:ascii="Arial Narrow" w:hAnsi="Arial Narrow" w:cs="Arial"/>
                <w:sz w:val="20"/>
              </w:rPr>
            </w:pPr>
          </w:p>
          <w:p w:rsidR="001F338B" w:rsidRPr="00E64C4E" w:rsidRDefault="001F338B" w:rsidP="00E64C4E">
            <w:pPr>
              <w:pStyle w:val="Corpodeltesto2"/>
              <w:spacing w:line="360" w:lineRule="auto"/>
              <w:rPr>
                <w:rFonts w:ascii="Arial Narrow" w:hAnsi="Arial Narrow" w:cs="Arial"/>
                <w:sz w:val="20"/>
              </w:rPr>
            </w:pPr>
            <w:r w:rsidRPr="00E64C4E">
              <w:rPr>
                <w:rFonts w:ascii="Arial Narrow" w:hAnsi="Arial Narrow" w:cs="Arial"/>
                <w:sz w:val="20"/>
              </w:rPr>
              <w:t>di avere un’anzianità derivante da servizio prestato in posizione di comando ai sensi dell’art. 5 della legge 603/66 nella scuola secondaria di II grado successivamente alla nomina in ruolo nella scuola secondaria di I grado pari ad anni ………………</w:t>
            </w:r>
          </w:p>
          <w:p w:rsidR="001F338B" w:rsidRPr="00E64C4E" w:rsidRDefault="001F338B" w:rsidP="00E64C4E">
            <w:pPr>
              <w:pStyle w:val="Corpodeltesto2"/>
              <w:spacing w:line="360" w:lineRule="auto"/>
              <w:ind w:left="284" w:hanging="284"/>
              <w:jc w:val="center"/>
              <w:rPr>
                <w:rFonts w:ascii="Arial Narrow" w:hAnsi="Arial Narrow" w:cs="Arial"/>
                <w:i/>
                <w:sz w:val="12"/>
                <w:szCs w:val="12"/>
              </w:rPr>
            </w:pPr>
          </w:p>
          <w:p w:rsidR="001F338B" w:rsidRPr="00E64C4E" w:rsidRDefault="001F338B" w:rsidP="00E64C4E">
            <w:pPr>
              <w:pStyle w:val="Corpodeltesto2"/>
              <w:ind w:left="284" w:hanging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A678D7" w:rsidRDefault="00A678D7"/>
    <w:p w:rsidR="003D3340" w:rsidRDefault="003D3340"/>
    <w:p w:rsidR="001F338B" w:rsidRPr="00B4092A" w:rsidRDefault="001F338B" w:rsidP="001F338B">
      <w:pPr>
        <w:jc w:val="both"/>
        <w:rPr>
          <w:rFonts w:ascii="Arial Narrow" w:hAnsi="Arial Narrow"/>
          <w:color w:val="000000"/>
          <w:sz w:val="20"/>
        </w:rPr>
      </w:pPr>
    </w:p>
    <w:p w:rsidR="001F338B" w:rsidRPr="00B4092A" w:rsidRDefault="001F338B" w:rsidP="001F338B">
      <w:pPr>
        <w:jc w:val="both"/>
        <w:rPr>
          <w:rFonts w:ascii="Arial Narrow" w:hAnsi="Arial Narrow"/>
          <w:color w:val="000000"/>
          <w:sz w:val="20"/>
        </w:rPr>
      </w:pPr>
    </w:p>
    <w:p w:rsidR="001F338B" w:rsidRPr="00B4092A" w:rsidRDefault="001F338B" w:rsidP="001F338B">
      <w:pPr>
        <w:jc w:val="both"/>
        <w:rPr>
          <w:rFonts w:ascii="Arial Narrow" w:hAnsi="Arial Narrow"/>
          <w:color w:val="000000"/>
          <w:sz w:val="20"/>
        </w:rPr>
      </w:pPr>
      <w:r w:rsidRPr="00B4092A">
        <w:rPr>
          <w:rFonts w:ascii="Arial Narrow" w:hAnsi="Arial Narrow"/>
          <w:b/>
          <w:color w:val="000000"/>
          <w:sz w:val="20"/>
        </w:rPr>
        <w:t>Dichiar</w:t>
      </w:r>
      <w:r>
        <w:rPr>
          <w:rFonts w:ascii="Arial Narrow" w:hAnsi="Arial Narrow"/>
          <w:b/>
          <w:color w:val="000000"/>
          <w:sz w:val="20"/>
        </w:rPr>
        <w:t>a</w:t>
      </w:r>
      <w:r w:rsidRPr="00B4092A">
        <w:rPr>
          <w:rFonts w:ascii="Arial Narrow" w:hAnsi="Arial Narrow"/>
          <w:color w:val="000000"/>
          <w:sz w:val="20"/>
        </w:rPr>
        <w:t xml:space="preserve"> di essere consapevole delle responsabilità penali, di cui all‘art. 76 del DPR n. 445/2000 e successive modifiche ed integrazioni sulla documentazione amministrativa, in caso di dichiarazione mendace.</w:t>
      </w:r>
    </w:p>
    <w:p w:rsidR="001F338B" w:rsidRPr="00154B4D" w:rsidRDefault="001F338B" w:rsidP="001F338B">
      <w:pPr>
        <w:jc w:val="both"/>
        <w:rPr>
          <w:rFonts w:ascii="Arial Narrow" w:hAnsi="Arial Narrow"/>
          <w:color w:val="000000"/>
          <w:sz w:val="20"/>
        </w:rPr>
      </w:pPr>
    </w:p>
    <w:p w:rsidR="00DA5C7A" w:rsidRDefault="00DA5C7A" w:rsidP="001F338B">
      <w:pPr>
        <w:jc w:val="both"/>
        <w:rPr>
          <w:rFonts w:ascii="Arial Narrow" w:hAnsi="Arial Narrow"/>
          <w:bCs/>
          <w:sz w:val="20"/>
        </w:rPr>
      </w:pPr>
    </w:p>
    <w:p w:rsidR="00DA5C7A" w:rsidRDefault="00DA5C7A" w:rsidP="001F338B">
      <w:pPr>
        <w:jc w:val="both"/>
        <w:rPr>
          <w:rFonts w:ascii="Arial Narrow" w:hAnsi="Arial Narrow"/>
          <w:bCs/>
          <w:sz w:val="20"/>
        </w:rPr>
      </w:pPr>
    </w:p>
    <w:p w:rsidR="00DA5C7A" w:rsidRPr="00DA5C7A" w:rsidRDefault="00DA5C7A" w:rsidP="001F338B">
      <w:pPr>
        <w:jc w:val="both"/>
        <w:rPr>
          <w:rFonts w:ascii="Arial Narrow" w:hAnsi="Arial Narrow"/>
          <w:color w:val="000000"/>
          <w:sz w:val="20"/>
        </w:rPr>
      </w:pPr>
    </w:p>
    <w:p w:rsidR="001F338B" w:rsidRPr="00154B4D" w:rsidRDefault="001F338B" w:rsidP="001F338B">
      <w:pPr>
        <w:tabs>
          <w:tab w:val="left" w:pos="567"/>
        </w:tabs>
        <w:spacing w:line="360" w:lineRule="auto"/>
        <w:jc w:val="both"/>
        <w:rPr>
          <w:rFonts w:ascii="Arial Narrow" w:hAnsi="Arial Narrow"/>
          <w:i/>
          <w:color w:val="000000"/>
          <w:sz w:val="20"/>
        </w:rPr>
      </w:pPr>
      <w:r w:rsidRPr="00154B4D">
        <w:rPr>
          <w:rFonts w:ascii="Arial Narrow" w:hAnsi="Arial Narrow"/>
          <w:b/>
          <w:color w:val="000000"/>
          <w:sz w:val="20"/>
        </w:rPr>
        <w:t>Data</w:t>
      </w:r>
      <w:r w:rsidRPr="00154B4D">
        <w:rPr>
          <w:rFonts w:ascii="Arial Narrow" w:hAnsi="Arial Narrow"/>
          <w:b/>
          <w:color w:val="000000"/>
          <w:sz w:val="20"/>
        </w:rPr>
        <w:tab/>
      </w:r>
      <w:r w:rsidRPr="00154B4D">
        <w:rPr>
          <w:rFonts w:ascii="Arial Narrow" w:eastAsia="Arial Unicode MS" w:hAnsi="Arial Narrow" w:cs="Arial"/>
          <w:sz w:val="20"/>
        </w:rPr>
        <w:t xml:space="preserve">_ </w:t>
      </w:r>
      <w:proofErr w:type="gramStart"/>
      <w:r w:rsidR="00806E31">
        <w:rPr>
          <w:rFonts w:ascii="Arial Narrow" w:eastAsia="Arial Unicode MS" w:hAnsi="Arial Narrow" w:cs="Arial"/>
          <w:sz w:val="20"/>
        </w:rPr>
        <w:t>_</w:t>
      </w:r>
      <w:r w:rsidRPr="00154B4D">
        <w:rPr>
          <w:rFonts w:ascii="Arial Narrow" w:eastAsia="Arial Unicode MS" w:hAnsi="Arial Narrow" w:cs="Arial"/>
          <w:sz w:val="20"/>
        </w:rPr>
        <w:t xml:space="preserve">  /</w:t>
      </w:r>
      <w:proofErr w:type="gramEnd"/>
      <w:r w:rsidRPr="00154B4D">
        <w:rPr>
          <w:rFonts w:ascii="Arial Narrow" w:eastAsia="Arial Unicode MS" w:hAnsi="Arial Narrow" w:cs="Arial"/>
          <w:sz w:val="20"/>
        </w:rPr>
        <w:t xml:space="preserve"> _ _  / _ _ _ _</w:t>
      </w:r>
      <w:r w:rsidRPr="00154B4D">
        <w:rPr>
          <w:rFonts w:ascii="Arial Narrow" w:hAnsi="Arial Narrow"/>
          <w:b/>
          <w:color w:val="000000"/>
          <w:sz w:val="20"/>
        </w:rPr>
        <w:tab/>
      </w:r>
      <w:r>
        <w:rPr>
          <w:rFonts w:ascii="Arial Narrow" w:hAnsi="Arial Narrow"/>
          <w:b/>
          <w:color w:val="000000"/>
          <w:sz w:val="20"/>
        </w:rPr>
        <w:tab/>
      </w:r>
      <w:r>
        <w:rPr>
          <w:rFonts w:ascii="Arial Narrow" w:hAnsi="Arial Narrow"/>
          <w:b/>
          <w:color w:val="000000"/>
          <w:sz w:val="20"/>
        </w:rPr>
        <w:tab/>
      </w:r>
      <w:r>
        <w:rPr>
          <w:rFonts w:ascii="Arial Narrow" w:hAnsi="Arial Narrow"/>
          <w:b/>
          <w:color w:val="000000"/>
          <w:sz w:val="20"/>
        </w:rPr>
        <w:tab/>
      </w:r>
      <w:r>
        <w:rPr>
          <w:rFonts w:ascii="Arial Narrow" w:hAnsi="Arial Narrow"/>
          <w:b/>
          <w:color w:val="000000"/>
          <w:sz w:val="20"/>
        </w:rPr>
        <w:tab/>
      </w:r>
      <w:r w:rsidRPr="00154B4D">
        <w:rPr>
          <w:rFonts w:ascii="Arial Narrow" w:hAnsi="Arial Narrow"/>
          <w:color w:val="000000"/>
          <w:sz w:val="20"/>
        </w:rPr>
        <w:tab/>
      </w:r>
      <w:r w:rsidRPr="00154B4D">
        <w:rPr>
          <w:rFonts w:ascii="Arial Narrow" w:hAnsi="Arial Narrow"/>
          <w:color w:val="000000"/>
          <w:sz w:val="20"/>
        </w:rPr>
        <w:tab/>
      </w:r>
      <w:r w:rsidRPr="00154B4D">
        <w:rPr>
          <w:rFonts w:ascii="Arial Narrow" w:hAnsi="Arial Narrow"/>
          <w:b/>
          <w:color w:val="000000"/>
          <w:sz w:val="20"/>
        </w:rPr>
        <w:t>Firma</w:t>
      </w:r>
      <w:r w:rsidRPr="00154B4D">
        <w:rPr>
          <w:rFonts w:ascii="Arial Narrow" w:hAnsi="Arial Narrow"/>
          <w:color w:val="000000"/>
          <w:sz w:val="20"/>
        </w:rPr>
        <w:t xml:space="preserve">  ………………………………………………..</w:t>
      </w:r>
    </w:p>
    <w:p w:rsidR="001F338B" w:rsidRDefault="001F338B" w:rsidP="001F338B">
      <w:pPr>
        <w:jc w:val="both"/>
        <w:rPr>
          <w:rFonts w:ascii="Arial Narrow" w:hAnsi="Arial Narrow"/>
          <w:i/>
          <w:color w:val="000000"/>
          <w:sz w:val="18"/>
          <w:szCs w:val="18"/>
        </w:rPr>
      </w:pPr>
    </w:p>
    <w:p w:rsidR="00F23A92" w:rsidRDefault="00F23A92" w:rsidP="001F338B">
      <w:pPr>
        <w:rPr>
          <w:rFonts w:ascii="Arial Narrow" w:hAnsi="Arial Narrow"/>
          <w:i/>
          <w:color w:val="000000"/>
          <w:sz w:val="18"/>
          <w:szCs w:val="18"/>
        </w:rPr>
      </w:pPr>
    </w:p>
    <w:p w:rsidR="001F338B" w:rsidRPr="00167C61" w:rsidRDefault="001F338B" w:rsidP="001F338B">
      <w:pPr>
        <w:rPr>
          <w:rFonts w:ascii="Arial Narrow" w:hAnsi="Arial Narrow"/>
          <w:i/>
          <w:color w:val="000000"/>
          <w:sz w:val="18"/>
          <w:szCs w:val="18"/>
        </w:rPr>
      </w:pPr>
      <w:r w:rsidRPr="00167C61">
        <w:rPr>
          <w:rFonts w:ascii="Arial Narrow" w:hAnsi="Arial Narrow"/>
          <w:i/>
          <w:color w:val="000000"/>
          <w:sz w:val="18"/>
          <w:szCs w:val="18"/>
        </w:rPr>
        <w:t>N.B. firma autografa solo per le categorie di docenti tenute a presentare l’istanza di mobilità e relativi allegati su modulo cartaceo</w:t>
      </w:r>
    </w:p>
    <w:p w:rsidR="001F338B" w:rsidRDefault="001F338B" w:rsidP="001F338B">
      <w:pPr>
        <w:ind w:left="284" w:hanging="284"/>
        <w:rPr>
          <w:rFonts w:ascii="Arial Narrow" w:hAnsi="Arial Narrow"/>
          <w:i/>
          <w:color w:val="000000"/>
          <w:sz w:val="18"/>
          <w:szCs w:val="18"/>
          <w:u w:val="single"/>
        </w:rPr>
      </w:pPr>
      <w:r w:rsidRPr="00167C61">
        <w:rPr>
          <w:rFonts w:ascii="Arial Narrow" w:hAnsi="Arial Narrow"/>
          <w:i/>
          <w:color w:val="000000"/>
          <w:sz w:val="18"/>
          <w:szCs w:val="18"/>
        </w:rPr>
        <w:t xml:space="preserve">N.B. </w:t>
      </w:r>
      <w:r w:rsidRPr="00167C61">
        <w:rPr>
          <w:rFonts w:ascii="Arial Narrow" w:hAnsi="Arial Narrow"/>
          <w:i/>
          <w:color w:val="000000"/>
          <w:sz w:val="18"/>
          <w:szCs w:val="18"/>
          <w:u w:val="single"/>
        </w:rPr>
        <w:t>le istanze e le dichiarazioni inviate on line sono equivalenti alle istanze e dichiarazioni sottoscritte con firma autografa ai sensi dell’art. 65 del Codice dell’Amministrazione Digitale.</w:t>
      </w:r>
    </w:p>
    <w:p w:rsidR="009A4984" w:rsidRDefault="009A4984" w:rsidP="001F338B">
      <w:pPr>
        <w:ind w:left="284" w:hanging="284"/>
      </w:pPr>
    </w:p>
    <w:p w:rsidR="00FB646C" w:rsidRDefault="00FB646C" w:rsidP="001F338B">
      <w:pPr>
        <w:ind w:left="284" w:hanging="284"/>
      </w:pPr>
    </w:p>
    <w:p w:rsidR="00FB646C" w:rsidRDefault="00FB646C" w:rsidP="001F338B">
      <w:pPr>
        <w:ind w:left="284" w:hanging="284"/>
      </w:pPr>
    </w:p>
    <w:p w:rsidR="009C5624" w:rsidRDefault="009C5624" w:rsidP="001F338B">
      <w:pPr>
        <w:ind w:left="284" w:hanging="284"/>
      </w:pPr>
    </w:p>
    <w:p w:rsidR="009C5624" w:rsidRDefault="009C5624" w:rsidP="001F338B">
      <w:pPr>
        <w:ind w:left="284" w:hanging="284"/>
      </w:pPr>
    </w:p>
    <w:p w:rsidR="009C5624" w:rsidRDefault="009C5624" w:rsidP="001F338B">
      <w:pPr>
        <w:ind w:left="284" w:hanging="284"/>
      </w:pPr>
    </w:p>
    <w:p w:rsidR="009C5624" w:rsidRDefault="009C5624" w:rsidP="001F338B">
      <w:pPr>
        <w:ind w:left="284" w:hanging="284"/>
      </w:pPr>
    </w:p>
    <w:p w:rsidR="009C5624" w:rsidRDefault="009C5624" w:rsidP="001F338B">
      <w:pPr>
        <w:ind w:left="284" w:hanging="284"/>
      </w:pPr>
    </w:p>
    <w:p w:rsidR="009C5624" w:rsidRDefault="009C5624" w:rsidP="001F338B">
      <w:pPr>
        <w:ind w:left="284" w:hanging="284"/>
      </w:pPr>
    </w:p>
    <w:p w:rsidR="009C5624" w:rsidRDefault="009C5624" w:rsidP="001F338B">
      <w:pPr>
        <w:ind w:left="284" w:hanging="284"/>
      </w:pPr>
    </w:p>
    <w:p w:rsidR="00FB646C" w:rsidRDefault="00FB646C" w:rsidP="001F338B">
      <w:pPr>
        <w:ind w:left="284" w:hanging="284"/>
      </w:pPr>
    </w:p>
    <w:p w:rsidR="009A4984" w:rsidRPr="00B4092A" w:rsidRDefault="009C5624" w:rsidP="009A4984">
      <w:pPr>
        <w:jc w:val="both"/>
        <w:rPr>
          <w:rFonts w:ascii="Arial Narrow" w:hAnsi="Arial Narrow" w:cs="Arial"/>
          <w:b/>
          <w:sz w:val="18"/>
          <w:szCs w:val="18"/>
          <w:u w:val="single"/>
        </w:rPr>
      </w:pPr>
      <w:r>
        <w:rPr>
          <w:rFonts w:ascii="Arial Narrow" w:hAnsi="Arial Narrow" w:cs="Arial"/>
          <w:b/>
          <w:sz w:val="18"/>
          <w:szCs w:val="18"/>
          <w:u w:val="single"/>
        </w:rPr>
        <w:t>NOT</w:t>
      </w:r>
      <w:r w:rsidR="009A4984" w:rsidRPr="00B4092A">
        <w:rPr>
          <w:rFonts w:ascii="Arial Narrow" w:hAnsi="Arial Narrow" w:cs="Arial"/>
          <w:b/>
          <w:sz w:val="18"/>
          <w:szCs w:val="18"/>
          <w:u w:val="single"/>
        </w:rPr>
        <w:t>E:</w:t>
      </w:r>
    </w:p>
    <w:p w:rsidR="009A4984" w:rsidRPr="00154B4D" w:rsidRDefault="009A4984" w:rsidP="009A4984">
      <w:pPr>
        <w:jc w:val="both"/>
        <w:rPr>
          <w:rFonts w:ascii="Arial Narrow" w:hAnsi="Arial Narrow" w:cs="Arial"/>
          <w:sz w:val="18"/>
          <w:szCs w:val="18"/>
          <w:u w:val="single"/>
        </w:rPr>
      </w:pPr>
    </w:p>
    <w:p w:rsidR="009A4984" w:rsidRPr="00B4092A" w:rsidRDefault="009A4984" w:rsidP="009A4984">
      <w:pPr>
        <w:tabs>
          <w:tab w:val="left" w:pos="567"/>
          <w:tab w:val="left" w:pos="709"/>
        </w:tabs>
        <w:ind w:left="567" w:hanging="567"/>
        <w:jc w:val="both"/>
        <w:rPr>
          <w:rFonts w:ascii="Arial Narrow" w:hAnsi="Arial Narrow" w:cs="Arial"/>
          <w:b/>
          <w:sz w:val="18"/>
          <w:szCs w:val="18"/>
        </w:rPr>
      </w:pPr>
      <w:r w:rsidRPr="00B4092A">
        <w:rPr>
          <w:rFonts w:ascii="Arial Narrow" w:hAnsi="Arial Narrow" w:cs="Arial"/>
          <w:b/>
          <w:sz w:val="18"/>
          <w:szCs w:val="18"/>
        </w:rPr>
        <w:t>(1)</w:t>
      </w:r>
      <w:r>
        <w:rPr>
          <w:rFonts w:ascii="Arial Narrow" w:hAnsi="Arial Narrow" w:cs="Arial"/>
          <w:b/>
          <w:sz w:val="18"/>
          <w:szCs w:val="18"/>
        </w:rPr>
        <w:tab/>
      </w:r>
      <w:r w:rsidRPr="00B4092A">
        <w:rPr>
          <w:rFonts w:ascii="Arial Narrow" w:hAnsi="Arial Narrow" w:cs="Arial"/>
          <w:sz w:val="18"/>
          <w:szCs w:val="18"/>
        </w:rPr>
        <w:t>Ai fini della valutazione dell’anno, l’interessato dovrà aver prestato almeno 180 giorni (v. note comuni alle tabelle di valutazione dei trasferimenti e passaggi allegate al Contratto collettivo nazionale integrativo</w:t>
      </w:r>
      <w:r w:rsidR="00806E31">
        <w:rPr>
          <w:rFonts w:ascii="Arial Narrow" w:hAnsi="Arial Narrow" w:cs="Arial"/>
          <w:sz w:val="18"/>
          <w:szCs w:val="18"/>
        </w:rPr>
        <w:t xml:space="preserve"> sulla mobilità</w:t>
      </w:r>
      <w:r w:rsidRPr="00B4092A">
        <w:rPr>
          <w:rFonts w:ascii="Arial Narrow" w:hAnsi="Arial Narrow" w:cs="Arial"/>
          <w:sz w:val="18"/>
          <w:szCs w:val="18"/>
        </w:rPr>
        <w:t>). Nel computo dell’anzianità di servizio vanno detratti i periodi di aspettativa senza assegni.</w:t>
      </w:r>
    </w:p>
    <w:p w:rsidR="009A4984" w:rsidRPr="00B4092A" w:rsidRDefault="009A4984" w:rsidP="009A4984">
      <w:pPr>
        <w:tabs>
          <w:tab w:val="left" w:pos="567"/>
        </w:tabs>
        <w:jc w:val="both"/>
        <w:rPr>
          <w:rFonts w:ascii="Arial Narrow" w:hAnsi="Arial Narrow" w:cs="Arial"/>
          <w:sz w:val="18"/>
          <w:szCs w:val="18"/>
        </w:rPr>
      </w:pPr>
    </w:p>
    <w:p w:rsidR="009A4984" w:rsidRPr="00B4092A" w:rsidRDefault="009A4984" w:rsidP="009A4984">
      <w:pPr>
        <w:tabs>
          <w:tab w:val="left" w:pos="567"/>
        </w:tabs>
        <w:jc w:val="both"/>
        <w:rPr>
          <w:rFonts w:ascii="Arial Narrow" w:hAnsi="Arial Narrow" w:cs="Arial"/>
          <w:sz w:val="18"/>
          <w:szCs w:val="18"/>
        </w:rPr>
      </w:pPr>
      <w:r w:rsidRPr="00B4092A">
        <w:rPr>
          <w:rFonts w:ascii="Arial Narrow" w:hAnsi="Arial Narrow" w:cs="Arial"/>
          <w:b/>
          <w:sz w:val="18"/>
          <w:szCs w:val="18"/>
        </w:rPr>
        <w:t>(2)</w:t>
      </w:r>
      <w:r>
        <w:rPr>
          <w:rFonts w:ascii="Arial Narrow" w:hAnsi="Arial Narrow" w:cs="Arial"/>
          <w:b/>
          <w:sz w:val="18"/>
          <w:szCs w:val="18"/>
        </w:rPr>
        <w:tab/>
      </w:r>
      <w:r w:rsidRPr="00B4092A">
        <w:rPr>
          <w:rFonts w:ascii="Arial Narrow" w:hAnsi="Arial Narrow" w:cs="Arial"/>
          <w:sz w:val="18"/>
          <w:szCs w:val="18"/>
        </w:rPr>
        <w:t xml:space="preserve">I servizi riportati nel presente punto devono riferirsi a periodi non dichiarati nel precedente punto 1. </w:t>
      </w:r>
    </w:p>
    <w:p w:rsidR="009A4984" w:rsidRPr="00154B4D" w:rsidRDefault="009A4984" w:rsidP="009A4984">
      <w:pPr>
        <w:tabs>
          <w:tab w:val="left" w:pos="567"/>
        </w:tabs>
        <w:jc w:val="both"/>
        <w:rPr>
          <w:rFonts w:ascii="Arial Narrow" w:hAnsi="Arial Narrow" w:cs="Arial"/>
          <w:sz w:val="18"/>
          <w:szCs w:val="18"/>
        </w:rPr>
      </w:pPr>
    </w:p>
    <w:p w:rsidR="009A4984" w:rsidRPr="00B4092A" w:rsidRDefault="009A4984" w:rsidP="009A4984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sz w:val="18"/>
          <w:szCs w:val="18"/>
        </w:rPr>
      </w:pPr>
      <w:r w:rsidRPr="00B4092A">
        <w:rPr>
          <w:rFonts w:ascii="Arial Narrow" w:hAnsi="Arial Narrow" w:cs="Arial"/>
          <w:b/>
          <w:sz w:val="18"/>
          <w:szCs w:val="18"/>
        </w:rPr>
        <w:t>(3)</w:t>
      </w:r>
      <w:r>
        <w:rPr>
          <w:rFonts w:ascii="Arial Narrow" w:hAnsi="Arial Narrow" w:cs="Arial"/>
          <w:b/>
          <w:sz w:val="18"/>
          <w:szCs w:val="18"/>
        </w:rPr>
        <w:tab/>
      </w:r>
      <w:r w:rsidRPr="00B4092A">
        <w:rPr>
          <w:rFonts w:ascii="Arial Narrow" w:hAnsi="Arial Narrow" w:cs="Arial"/>
          <w:sz w:val="18"/>
          <w:szCs w:val="18"/>
        </w:rPr>
        <w:t>La presente voce va compilata solo se la decorrenza giuridica della nomina in ruolo di attuale appartenenza è anteriore a quella della decorrenza economica, e non è coperta da effettivo servizio. La retrodatazione giuridica della nomina operata per effetto di un giudicato va invece indicata nel precedente punto 1.</w:t>
      </w:r>
    </w:p>
    <w:p w:rsidR="009A4984" w:rsidRPr="00B4092A" w:rsidRDefault="009A4984" w:rsidP="009A4984">
      <w:pPr>
        <w:tabs>
          <w:tab w:val="left" w:pos="567"/>
        </w:tabs>
        <w:jc w:val="both"/>
        <w:rPr>
          <w:rFonts w:ascii="Arial Narrow" w:hAnsi="Arial Narrow" w:cs="Arial"/>
          <w:sz w:val="18"/>
          <w:szCs w:val="18"/>
        </w:rPr>
      </w:pPr>
    </w:p>
    <w:p w:rsidR="009A4984" w:rsidRPr="00B4092A" w:rsidRDefault="009A4984" w:rsidP="009A4984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18"/>
          <w:szCs w:val="18"/>
        </w:rPr>
      </w:pPr>
      <w:r w:rsidRPr="00B4092A">
        <w:rPr>
          <w:rFonts w:ascii="Arial Narrow" w:hAnsi="Arial Narrow" w:cs="Arial"/>
          <w:b/>
          <w:sz w:val="18"/>
          <w:szCs w:val="18"/>
        </w:rPr>
        <w:t>(4)</w:t>
      </w:r>
      <w:r>
        <w:rPr>
          <w:rFonts w:ascii="Arial Narrow" w:hAnsi="Arial Narrow" w:cs="Arial"/>
          <w:b/>
          <w:sz w:val="18"/>
          <w:szCs w:val="18"/>
        </w:rPr>
        <w:tab/>
      </w:r>
      <w:r w:rsidRPr="00B4092A">
        <w:rPr>
          <w:rFonts w:ascii="Arial Narrow" w:hAnsi="Arial Narrow" w:cs="Arial"/>
          <w:sz w:val="18"/>
          <w:szCs w:val="18"/>
        </w:rPr>
        <w:t xml:space="preserve">Il </w:t>
      </w:r>
      <w:r w:rsidRPr="00B4092A">
        <w:rPr>
          <w:rFonts w:ascii="Arial Narrow" w:hAnsi="Arial Narrow" w:cs="Arial"/>
          <w:b/>
          <w:sz w:val="18"/>
          <w:szCs w:val="18"/>
        </w:rPr>
        <w:t xml:space="preserve">servizio </w:t>
      </w:r>
      <w:proofErr w:type="spellStart"/>
      <w:r w:rsidRPr="00B4092A">
        <w:rPr>
          <w:rFonts w:ascii="Arial Narrow" w:hAnsi="Arial Narrow" w:cs="Arial"/>
          <w:b/>
          <w:sz w:val="18"/>
          <w:szCs w:val="18"/>
        </w:rPr>
        <w:t>pre</w:t>
      </w:r>
      <w:proofErr w:type="spellEnd"/>
      <w:r w:rsidRPr="00B4092A">
        <w:rPr>
          <w:rFonts w:ascii="Arial Narrow" w:hAnsi="Arial Narrow" w:cs="Arial"/>
          <w:b/>
          <w:sz w:val="18"/>
          <w:szCs w:val="18"/>
        </w:rPr>
        <w:t>-ruolo</w:t>
      </w:r>
      <w:r w:rsidRPr="00B4092A">
        <w:rPr>
          <w:rFonts w:ascii="Arial Narrow" w:hAnsi="Arial Narrow" w:cs="Arial"/>
          <w:sz w:val="18"/>
          <w:szCs w:val="18"/>
        </w:rPr>
        <w:t xml:space="preserve"> </w:t>
      </w:r>
      <w:r w:rsidRPr="00B4092A">
        <w:rPr>
          <w:rFonts w:ascii="Arial Narrow" w:hAnsi="Arial Narrow" w:cs="Arial"/>
          <w:b/>
          <w:sz w:val="18"/>
          <w:szCs w:val="18"/>
        </w:rPr>
        <w:t>nelle scuole secondarie è valutato se prestato in scuole statali o pareggiate</w:t>
      </w:r>
      <w:r w:rsidRPr="00B4092A">
        <w:rPr>
          <w:rFonts w:ascii="Arial Narrow" w:hAnsi="Arial Narrow" w:cs="Arial"/>
          <w:sz w:val="18"/>
          <w:szCs w:val="18"/>
        </w:rPr>
        <w:t xml:space="preserve"> o in scuole annesse ad educandati femminili statali. </w:t>
      </w:r>
      <w:r w:rsidRPr="00B4092A">
        <w:rPr>
          <w:rFonts w:ascii="Arial Narrow" w:hAnsi="Arial Narrow" w:cs="Arial"/>
          <w:b/>
          <w:sz w:val="18"/>
          <w:szCs w:val="18"/>
        </w:rPr>
        <w:t xml:space="preserve">Il servizio </w:t>
      </w:r>
      <w:proofErr w:type="spellStart"/>
      <w:r w:rsidRPr="00B4092A">
        <w:rPr>
          <w:rFonts w:ascii="Arial Narrow" w:hAnsi="Arial Narrow" w:cs="Arial"/>
          <w:b/>
          <w:sz w:val="18"/>
          <w:szCs w:val="18"/>
        </w:rPr>
        <w:t>pre</w:t>
      </w:r>
      <w:proofErr w:type="spellEnd"/>
      <w:r w:rsidRPr="00B4092A">
        <w:rPr>
          <w:rFonts w:ascii="Arial Narrow" w:hAnsi="Arial Narrow" w:cs="Arial"/>
          <w:b/>
          <w:sz w:val="18"/>
          <w:szCs w:val="18"/>
        </w:rPr>
        <w:t>-ruolo nelle scuole primarie è valutabile se prestato nelle scuole statali o parificate</w:t>
      </w:r>
      <w:r w:rsidRPr="00B4092A">
        <w:rPr>
          <w:rFonts w:ascii="Arial Narrow" w:hAnsi="Arial Narrow" w:cs="Arial"/>
          <w:sz w:val="18"/>
          <w:szCs w:val="18"/>
        </w:rPr>
        <w:t xml:space="preserve"> o in scuole annesse ad educandati femminili statali. È valutabile anche il servizio prestato nelle scuole popolari, sussidiarie o sussidiate. </w:t>
      </w:r>
      <w:r w:rsidRPr="00B4092A">
        <w:rPr>
          <w:rFonts w:ascii="Arial Narrow" w:hAnsi="Arial Narrow" w:cs="Arial"/>
          <w:b/>
          <w:sz w:val="18"/>
          <w:szCs w:val="18"/>
        </w:rPr>
        <w:t xml:space="preserve">Non è valutabile il servizio prestato nelle scuole paritarie. </w:t>
      </w:r>
    </w:p>
    <w:p w:rsidR="009A4984" w:rsidRPr="00B4092A" w:rsidRDefault="009A4984" w:rsidP="009A4984">
      <w:pPr>
        <w:tabs>
          <w:tab w:val="left" w:pos="567"/>
        </w:tabs>
        <w:ind w:left="567"/>
        <w:jc w:val="both"/>
        <w:rPr>
          <w:rFonts w:ascii="Arial Narrow" w:hAnsi="Arial Narrow" w:cs="Arial"/>
          <w:b/>
          <w:sz w:val="18"/>
          <w:szCs w:val="18"/>
        </w:rPr>
      </w:pPr>
      <w:r w:rsidRPr="00B4092A">
        <w:rPr>
          <w:rFonts w:ascii="Arial Narrow" w:hAnsi="Arial Narrow" w:cs="Arial"/>
          <w:b/>
          <w:sz w:val="18"/>
          <w:szCs w:val="18"/>
        </w:rPr>
        <w:t xml:space="preserve">Per la SCUOLA PRIMARIA è valutabile anche il servizio prestato fino al 31.08.2008 nelle SCUOLE PARITARIE PRIMARIE </w:t>
      </w:r>
      <w:smartTag w:uri="urn:schemas-microsoft-com:office:smarttags" w:element="stockticker">
        <w:r w:rsidRPr="00B4092A">
          <w:rPr>
            <w:rFonts w:ascii="Arial Narrow" w:hAnsi="Arial Narrow" w:cs="Arial"/>
            <w:b/>
            <w:sz w:val="18"/>
            <w:szCs w:val="18"/>
          </w:rPr>
          <w:t>CHE</w:t>
        </w:r>
      </w:smartTag>
      <w:r w:rsidRPr="00B4092A">
        <w:rPr>
          <w:rFonts w:ascii="Arial Narrow" w:hAnsi="Arial Narrow" w:cs="Arial"/>
          <w:b/>
          <w:sz w:val="18"/>
          <w:szCs w:val="18"/>
        </w:rPr>
        <w:t xml:space="preserve"> ABBIANO MANTENUTO LO STATUS DI PARIFICATE CONGIUNTAMENTE A QUELLO DI PARITARIE e il servizio prestato nelle scuole paritarie dell’infanzia comunali.</w:t>
      </w:r>
    </w:p>
    <w:p w:rsidR="009A4984" w:rsidRPr="00B4092A" w:rsidRDefault="009A4984" w:rsidP="009A4984">
      <w:pPr>
        <w:tabs>
          <w:tab w:val="left" w:pos="567"/>
        </w:tabs>
        <w:ind w:left="567"/>
        <w:jc w:val="both"/>
        <w:rPr>
          <w:rFonts w:ascii="Arial Narrow" w:hAnsi="Arial Narrow" w:cs="Arial"/>
          <w:sz w:val="18"/>
          <w:szCs w:val="18"/>
        </w:rPr>
      </w:pPr>
      <w:r w:rsidRPr="00B4092A">
        <w:rPr>
          <w:rFonts w:ascii="Arial Narrow" w:hAnsi="Arial Narrow" w:cs="Arial"/>
          <w:sz w:val="18"/>
          <w:szCs w:val="18"/>
        </w:rPr>
        <w:t xml:space="preserve">Si ricorda, inoltre, che gli anni di servizio </w:t>
      </w:r>
      <w:proofErr w:type="spellStart"/>
      <w:r w:rsidRPr="00B4092A">
        <w:rPr>
          <w:rFonts w:ascii="Arial Narrow" w:hAnsi="Arial Narrow" w:cs="Arial"/>
          <w:sz w:val="18"/>
          <w:szCs w:val="18"/>
        </w:rPr>
        <w:t>pre</w:t>
      </w:r>
      <w:proofErr w:type="spellEnd"/>
      <w:r w:rsidRPr="00B4092A">
        <w:rPr>
          <w:rFonts w:ascii="Arial Narrow" w:hAnsi="Arial Narrow" w:cs="Arial"/>
          <w:sz w:val="18"/>
          <w:szCs w:val="18"/>
        </w:rPr>
        <w:t>-ruolo sono valutabili se prestati alle seguenti condizioni:</w:t>
      </w:r>
    </w:p>
    <w:p w:rsidR="009A4984" w:rsidRPr="00B4092A" w:rsidRDefault="009A4984" w:rsidP="009A4984">
      <w:pPr>
        <w:pStyle w:val="Corpotesto"/>
        <w:tabs>
          <w:tab w:val="left" w:pos="567"/>
        </w:tabs>
        <w:ind w:left="567"/>
        <w:rPr>
          <w:rFonts w:ascii="Arial Narrow" w:hAnsi="Arial Narrow" w:cs="Arial"/>
          <w:sz w:val="18"/>
          <w:szCs w:val="18"/>
        </w:rPr>
      </w:pPr>
      <w:r w:rsidRPr="00B4092A">
        <w:rPr>
          <w:rFonts w:ascii="Arial Narrow" w:hAnsi="Arial Narrow" w:cs="Arial"/>
          <w:sz w:val="18"/>
          <w:szCs w:val="18"/>
        </w:rPr>
        <w:t>a) per gli anni scolastici anteriori al 1945/46 il professore deve aver prestato 7 mesi di servizio compreso il tempo occorso per lo svolgimento degli esami (1 mese per la sessione estiva e 1 mese per l’autunnale)</w:t>
      </w:r>
    </w:p>
    <w:p w:rsidR="009A4984" w:rsidRPr="00B4092A" w:rsidRDefault="009A4984" w:rsidP="009A4984">
      <w:pPr>
        <w:tabs>
          <w:tab w:val="left" w:pos="567"/>
        </w:tabs>
        <w:ind w:left="567"/>
        <w:jc w:val="both"/>
        <w:rPr>
          <w:rFonts w:ascii="Arial Narrow" w:hAnsi="Arial Narrow" w:cs="Arial"/>
          <w:sz w:val="18"/>
          <w:szCs w:val="18"/>
        </w:rPr>
      </w:pPr>
      <w:r w:rsidRPr="00B4092A">
        <w:rPr>
          <w:rFonts w:ascii="Arial Narrow" w:hAnsi="Arial Narrow" w:cs="Arial"/>
          <w:sz w:val="18"/>
          <w:szCs w:val="18"/>
        </w:rPr>
        <w:t>b)</w:t>
      </w:r>
      <w:r w:rsidR="00806E31">
        <w:rPr>
          <w:rFonts w:ascii="Arial Narrow" w:hAnsi="Arial Narrow" w:cs="Arial"/>
          <w:sz w:val="18"/>
          <w:szCs w:val="18"/>
        </w:rPr>
        <w:t xml:space="preserve"> </w:t>
      </w:r>
      <w:r w:rsidRPr="00B4092A">
        <w:rPr>
          <w:rFonts w:ascii="Arial Narrow" w:hAnsi="Arial Narrow" w:cs="Arial"/>
          <w:sz w:val="18"/>
          <w:szCs w:val="18"/>
        </w:rPr>
        <w:t>per gli anni scolastici dal 1945/46 al 1954/55, in relazione alle norme contenute nell’art.527 del D.L. 297 del 16/04/1994, il professore deve aver percepito la retribuzione anche durante le vacanze estive</w:t>
      </w:r>
    </w:p>
    <w:p w:rsidR="009A4984" w:rsidRPr="00B4092A" w:rsidRDefault="009A4984" w:rsidP="009A4984">
      <w:pPr>
        <w:tabs>
          <w:tab w:val="left" w:pos="567"/>
        </w:tabs>
        <w:ind w:left="567"/>
        <w:jc w:val="both"/>
        <w:rPr>
          <w:rFonts w:ascii="Arial Narrow" w:hAnsi="Arial Narrow" w:cs="Arial"/>
          <w:sz w:val="18"/>
          <w:szCs w:val="18"/>
        </w:rPr>
      </w:pPr>
      <w:r w:rsidRPr="00B4092A">
        <w:rPr>
          <w:rFonts w:ascii="Arial Narrow" w:hAnsi="Arial Narrow" w:cs="Arial"/>
          <w:sz w:val="18"/>
          <w:szCs w:val="18"/>
        </w:rPr>
        <w:t>c) per gli anni scolastici dal 1</w:t>
      </w:r>
      <w:r w:rsidR="00806E31">
        <w:rPr>
          <w:rFonts w:ascii="Arial Narrow" w:hAnsi="Arial Narrow" w:cs="Arial"/>
          <w:sz w:val="18"/>
          <w:szCs w:val="18"/>
        </w:rPr>
        <w:t>955/56 al 1973/74, in relazione</w:t>
      </w:r>
      <w:r w:rsidRPr="00B4092A">
        <w:rPr>
          <w:rFonts w:ascii="Arial Narrow" w:hAnsi="Arial Narrow" w:cs="Arial"/>
          <w:sz w:val="18"/>
          <w:szCs w:val="18"/>
        </w:rPr>
        <w:t xml:space="preserve"> a quanto stabilito dall’art. 7 della legge 19/03/1955 n.160 al docente deve essere attribuita la qualifica</w:t>
      </w:r>
    </w:p>
    <w:p w:rsidR="009A4984" w:rsidRPr="00B4092A" w:rsidRDefault="009A4984" w:rsidP="009A4984">
      <w:pPr>
        <w:tabs>
          <w:tab w:val="left" w:pos="567"/>
        </w:tabs>
        <w:ind w:left="567"/>
        <w:jc w:val="both"/>
        <w:rPr>
          <w:rFonts w:ascii="Arial Narrow" w:hAnsi="Arial Narrow" w:cs="Arial"/>
          <w:b/>
          <w:sz w:val="18"/>
          <w:szCs w:val="18"/>
        </w:rPr>
      </w:pPr>
      <w:r w:rsidRPr="00B4092A">
        <w:rPr>
          <w:rFonts w:ascii="Arial Narrow" w:hAnsi="Arial Narrow" w:cs="Arial"/>
          <w:sz w:val="18"/>
          <w:szCs w:val="18"/>
        </w:rPr>
        <w:t xml:space="preserve">d) </w:t>
      </w:r>
      <w:r w:rsidRPr="00C255B1">
        <w:rPr>
          <w:rFonts w:ascii="Arial Narrow" w:hAnsi="Arial Narrow" w:cs="Arial"/>
          <w:b/>
          <w:color w:val="000000"/>
          <w:sz w:val="18"/>
          <w:szCs w:val="18"/>
        </w:rPr>
        <w:t xml:space="preserve">per gli anni scolastici dal 1974/75 l’insegnante deve aver prestato servizio per almeno 180 giorni oppure ininterrottamente dall’1 </w:t>
      </w:r>
      <w:r w:rsidR="00CD62AF" w:rsidRPr="00C255B1">
        <w:rPr>
          <w:rFonts w:ascii="Arial Narrow" w:hAnsi="Arial Narrow" w:cs="Arial"/>
          <w:b/>
          <w:color w:val="000000"/>
          <w:sz w:val="18"/>
          <w:szCs w:val="18"/>
        </w:rPr>
        <w:t>febbraio fino al termine</w:t>
      </w:r>
      <w:r w:rsidR="00CD62AF">
        <w:rPr>
          <w:rFonts w:ascii="Arial Narrow" w:hAnsi="Arial Narrow" w:cs="Arial"/>
          <w:b/>
          <w:sz w:val="18"/>
          <w:szCs w:val="18"/>
        </w:rPr>
        <w:t xml:space="preserve"> delle operazioni di scrutinio finale</w:t>
      </w:r>
      <w:r w:rsidRPr="00B4092A">
        <w:rPr>
          <w:rFonts w:ascii="Arial Narrow" w:hAnsi="Arial Narrow" w:cs="Arial"/>
          <w:b/>
          <w:sz w:val="18"/>
          <w:szCs w:val="18"/>
        </w:rPr>
        <w:t>, o in quanto riconoscibile,</w:t>
      </w:r>
      <w:r w:rsidR="00CD62AF">
        <w:rPr>
          <w:rFonts w:ascii="Arial Narrow" w:hAnsi="Arial Narrow" w:cs="Arial"/>
          <w:b/>
          <w:sz w:val="18"/>
          <w:szCs w:val="18"/>
        </w:rPr>
        <w:t xml:space="preserve"> </w:t>
      </w:r>
      <w:r w:rsidRPr="00B4092A">
        <w:rPr>
          <w:rFonts w:ascii="Arial Narrow" w:hAnsi="Arial Narrow" w:cs="Arial"/>
          <w:b/>
          <w:sz w:val="18"/>
          <w:szCs w:val="18"/>
        </w:rPr>
        <w:t>per la scuola dell’infanzia, fino al termine delle attività educative.</w:t>
      </w:r>
    </w:p>
    <w:p w:rsidR="009A4984" w:rsidRPr="00B4092A" w:rsidRDefault="009A4984" w:rsidP="009A4984">
      <w:pPr>
        <w:tabs>
          <w:tab w:val="left" w:pos="567"/>
        </w:tabs>
        <w:jc w:val="both"/>
        <w:rPr>
          <w:rFonts w:ascii="Arial Narrow" w:hAnsi="Arial Narrow" w:cs="Arial"/>
          <w:b/>
          <w:sz w:val="18"/>
          <w:szCs w:val="18"/>
        </w:rPr>
      </w:pPr>
    </w:p>
    <w:p w:rsidR="009A4984" w:rsidRPr="00B4092A" w:rsidRDefault="009A4984" w:rsidP="009A4984">
      <w:pPr>
        <w:tabs>
          <w:tab w:val="left" w:pos="567"/>
        </w:tabs>
        <w:jc w:val="both"/>
        <w:rPr>
          <w:rFonts w:ascii="Arial Narrow" w:hAnsi="Arial Narrow" w:cs="Arial"/>
          <w:sz w:val="18"/>
          <w:szCs w:val="18"/>
        </w:rPr>
      </w:pPr>
      <w:r w:rsidRPr="00B4092A">
        <w:rPr>
          <w:rFonts w:ascii="Arial Narrow" w:hAnsi="Arial Narrow" w:cs="Arial"/>
          <w:b/>
          <w:sz w:val="18"/>
          <w:szCs w:val="18"/>
        </w:rPr>
        <w:t>(5)</w:t>
      </w:r>
      <w:r>
        <w:rPr>
          <w:rFonts w:ascii="Arial Narrow" w:hAnsi="Arial Narrow" w:cs="Arial"/>
          <w:b/>
          <w:sz w:val="18"/>
          <w:szCs w:val="18"/>
        </w:rPr>
        <w:tab/>
      </w:r>
      <w:r w:rsidRPr="00B4092A">
        <w:rPr>
          <w:rFonts w:ascii="Arial Narrow" w:hAnsi="Arial Narrow" w:cs="Arial"/>
          <w:sz w:val="18"/>
          <w:szCs w:val="18"/>
        </w:rPr>
        <w:t>Depennare la dicitura che non interessa</w:t>
      </w:r>
    </w:p>
    <w:p w:rsidR="009A4984" w:rsidRPr="00B4092A" w:rsidRDefault="009A4984" w:rsidP="009A4984">
      <w:pPr>
        <w:tabs>
          <w:tab w:val="left" w:pos="567"/>
        </w:tabs>
        <w:jc w:val="both"/>
        <w:rPr>
          <w:rFonts w:ascii="Arial Narrow" w:hAnsi="Arial Narrow" w:cs="Arial"/>
          <w:sz w:val="18"/>
          <w:szCs w:val="18"/>
        </w:rPr>
      </w:pPr>
    </w:p>
    <w:p w:rsidR="009A4984" w:rsidRPr="00B4092A" w:rsidRDefault="009A4984" w:rsidP="009A4984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sz w:val="18"/>
          <w:szCs w:val="18"/>
        </w:rPr>
      </w:pPr>
      <w:r w:rsidRPr="00B4092A">
        <w:rPr>
          <w:rFonts w:ascii="Arial Narrow" w:hAnsi="Arial Narrow" w:cs="Arial"/>
          <w:b/>
          <w:sz w:val="18"/>
          <w:szCs w:val="18"/>
        </w:rPr>
        <w:t>(6)</w:t>
      </w:r>
      <w:r>
        <w:rPr>
          <w:rFonts w:ascii="Arial Narrow" w:hAnsi="Arial Narrow" w:cs="Arial"/>
          <w:b/>
          <w:sz w:val="18"/>
          <w:szCs w:val="18"/>
        </w:rPr>
        <w:tab/>
      </w:r>
      <w:r w:rsidRPr="00B4092A">
        <w:rPr>
          <w:rFonts w:ascii="Arial Narrow" w:hAnsi="Arial Narrow" w:cs="Arial"/>
          <w:sz w:val="18"/>
          <w:szCs w:val="18"/>
        </w:rPr>
        <w:t>Il servizio militare di leva o equiparato va valutato ai sensi dell’art.485</w:t>
      </w:r>
      <w:r w:rsidR="00806E31">
        <w:rPr>
          <w:rFonts w:ascii="Arial Narrow" w:hAnsi="Arial Narrow" w:cs="Arial"/>
          <w:sz w:val="18"/>
          <w:szCs w:val="18"/>
        </w:rPr>
        <w:t xml:space="preserve"> del D.L. n. 297 del 16/04/1994</w:t>
      </w:r>
      <w:r w:rsidRPr="00B4092A">
        <w:rPr>
          <w:rFonts w:ascii="Arial Narrow" w:hAnsi="Arial Narrow" w:cs="Arial"/>
          <w:sz w:val="18"/>
          <w:szCs w:val="18"/>
        </w:rPr>
        <w:t>. Detto servizio è valutabile solo se prestato, col possesso del prescritto titolo di studio in costanza di servizio di insegnamento non di ruolo (v. note comuni alle tabelle di valutazione dei trasferimenti e passaggi allegate al Contratto collettivo nazio</w:t>
      </w:r>
      <w:r w:rsidR="00D02162">
        <w:rPr>
          <w:rFonts w:ascii="Arial Narrow" w:hAnsi="Arial Narrow" w:cs="Arial"/>
          <w:sz w:val="18"/>
          <w:szCs w:val="18"/>
        </w:rPr>
        <w:t>nale integrativo sulla mobilità.</w:t>
      </w:r>
    </w:p>
    <w:p w:rsidR="009A4984" w:rsidRPr="00B4092A" w:rsidRDefault="009A4984" w:rsidP="009A4984">
      <w:pPr>
        <w:tabs>
          <w:tab w:val="left" w:pos="567"/>
        </w:tabs>
        <w:ind w:left="284" w:hanging="284"/>
        <w:jc w:val="both"/>
        <w:rPr>
          <w:rFonts w:ascii="Arial Narrow" w:hAnsi="Arial Narrow" w:cs="Arial"/>
          <w:sz w:val="18"/>
          <w:szCs w:val="18"/>
        </w:rPr>
      </w:pPr>
    </w:p>
    <w:p w:rsidR="009A4984" w:rsidRDefault="009A4984" w:rsidP="009A4984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sz w:val="18"/>
          <w:szCs w:val="18"/>
        </w:rPr>
      </w:pPr>
      <w:r w:rsidRPr="00B4092A">
        <w:rPr>
          <w:rFonts w:ascii="Arial Narrow" w:hAnsi="Arial Narrow" w:cs="Arial"/>
          <w:b/>
          <w:sz w:val="18"/>
          <w:szCs w:val="18"/>
        </w:rPr>
        <w:t>(7)</w:t>
      </w:r>
      <w:r>
        <w:rPr>
          <w:rFonts w:ascii="Arial Narrow" w:hAnsi="Arial Narrow" w:cs="Arial"/>
          <w:b/>
          <w:sz w:val="18"/>
          <w:szCs w:val="18"/>
        </w:rPr>
        <w:tab/>
      </w:r>
      <w:r w:rsidRPr="00B4092A">
        <w:rPr>
          <w:rFonts w:ascii="Arial Narrow" w:hAnsi="Arial Narrow" w:cs="Arial"/>
          <w:sz w:val="18"/>
          <w:szCs w:val="18"/>
        </w:rPr>
        <w:t xml:space="preserve">Il riconoscimento del servizio prestato nel ruolo degli insegnanti elementari è subordinato, fino </w:t>
      </w:r>
      <w:proofErr w:type="spellStart"/>
      <w:r w:rsidRPr="00B4092A">
        <w:rPr>
          <w:rFonts w:ascii="Arial Narrow" w:hAnsi="Arial Narrow" w:cs="Arial"/>
          <w:sz w:val="18"/>
          <w:szCs w:val="18"/>
        </w:rPr>
        <w:t>all’a.s.</w:t>
      </w:r>
      <w:proofErr w:type="spellEnd"/>
      <w:r w:rsidRPr="00B4092A">
        <w:rPr>
          <w:rFonts w:ascii="Arial Narrow" w:hAnsi="Arial Narrow" w:cs="Arial"/>
          <w:sz w:val="18"/>
          <w:szCs w:val="18"/>
        </w:rPr>
        <w:t xml:space="preserve"> 1974/75 alla condizione che le qualifiche ottenute per ciascun anno siano non inferiori a “buono” e a condizione che vengano espressamente dichiarate.</w:t>
      </w:r>
    </w:p>
    <w:p w:rsidR="005B611B" w:rsidRDefault="005B611B">
      <w:r>
        <w:br w:type="page"/>
      </w:r>
    </w:p>
    <w:p w:rsidR="005B611B" w:rsidRDefault="005B611B" w:rsidP="009A4984">
      <w:pPr>
        <w:tabs>
          <w:tab w:val="left" w:pos="567"/>
        </w:tabs>
        <w:ind w:left="567" w:hanging="567"/>
        <w:jc w:val="both"/>
      </w:pPr>
    </w:p>
    <w:p w:rsidR="005B611B" w:rsidRDefault="005B611B" w:rsidP="009A4984">
      <w:pPr>
        <w:tabs>
          <w:tab w:val="left" w:pos="567"/>
        </w:tabs>
        <w:ind w:left="567" w:hanging="567"/>
        <w:jc w:val="both"/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6"/>
      </w:tblGrid>
      <w:tr w:rsidR="005B611B" w:rsidRPr="007B3FBA" w:rsidTr="002C241E">
        <w:trPr>
          <w:trHeight w:val="1066"/>
        </w:trPr>
        <w:tc>
          <w:tcPr>
            <w:tcW w:w="5000" w:type="pct"/>
            <w:tcMar>
              <w:top w:w="0" w:type="dxa"/>
              <w:left w:w="283" w:type="dxa"/>
              <w:bottom w:w="0" w:type="dxa"/>
              <w:right w:w="283" w:type="dxa"/>
            </w:tcMar>
          </w:tcPr>
          <w:p w:rsidR="005B611B" w:rsidRDefault="005B611B" w:rsidP="002C241E">
            <w:pPr>
              <w:tabs>
                <w:tab w:val="left" w:pos="959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3FBA">
              <w:rPr>
                <w:rFonts w:ascii="Arial" w:hAnsi="Arial" w:cs="Arial"/>
                <w:b/>
                <w:bCs/>
                <w:sz w:val="20"/>
              </w:rPr>
              <w:t>Informazioni ai sensi dell’art. 13 del Regolamento UE 2016/679 del Parlamento Europeo e del Consiglio del 27 aprile 2016</w:t>
            </w: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/>
                <w:sz w:val="20"/>
              </w:rPr>
              <w:t>Titolare del trattamento</w:t>
            </w:r>
            <w:r w:rsidRPr="007B3FBA">
              <w:rPr>
                <w:rFonts w:ascii="Arial" w:hAnsi="Arial" w:cs="Arial"/>
                <w:sz w:val="20"/>
              </w:rPr>
              <w:t xml:space="preserve"> </w:t>
            </w:r>
            <w:r w:rsidRPr="007B3FBA">
              <w:rPr>
                <w:rFonts w:ascii="Arial" w:hAnsi="Arial" w:cs="Arial"/>
                <w:b/>
                <w:sz w:val="20"/>
              </w:rPr>
              <w:t>dei dati personali</w:t>
            </w:r>
            <w:r w:rsidRPr="007B3FBA">
              <w:rPr>
                <w:rFonts w:ascii="Arial" w:hAnsi="Arial" w:cs="Arial"/>
                <w:sz w:val="20"/>
              </w:rPr>
              <w:t xml:space="preserve"> è la Provincia autonoma di Bolzano, piazza </w:t>
            </w:r>
            <w:proofErr w:type="spellStart"/>
            <w:r w:rsidRPr="007B3FBA">
              <w:rPr>
                <w:rFonts w:ascii="Arial" w:hAnsi="Arial" w:cs="Arial"/>
                <w:sz w:val="20"/>
              </w:rPr>
              <w:t>Silvius</w:t>
            </w:r>
            <w:proofErr w:type="spellEnd"/>
            <w:r w:rsidRPr="007B3FBA">
              <w:rPr>
                <w:rFonts w:ascii="Arial" w:hAnsi="Arial" w:cs="Arial"/>
                <w:sz w:val="20"/>
              </w:rPr>
              <w:t xml:space="preserve"> Magnago 4, 39100 Bolzano</w:t>
            </w:r>
            <w:r>
              <w:rPr>
                <w:rFonts w:ascii="Arial" w:hAnsi="Arial" w:cs="Arial"/>
                <w:sz w:val="20"/>
              </w:rPr>
              <w:t>,</w:t>
            </w:r>
            <w:r w:rsidRPr="007B3FB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bCs/>
                <w:sz w:val="20"/>
              </w:rPr>
              <w:t>-m</w:t>
            </w:r>
            <w:r w:rsidRPr="007B3FBA">
              <w:rPr>
                <w:rFonts w:ascii="Arial" w:hAnsi="Arial" w:cs="Arial"/>
                <w:sz w:val="20"/>
              </w:rPr>
              <w:t xml:space="preserve">ail: </w:t>
            </w:r>
            <w:hyperlink r:id="rId8" w:history="1">
              <w:r w:rsidRPr="007B3FBA">
                <w:rPr>
                  <w:rFonts w:ascii="Arial" w:hAnsi="Arial" w:cs="Arial"/>
                  <w:sz w:val="20"/>
                </w:rPr>
                <w:t>direzionegenerale@provincia.bz.it</w:t>
              </w:r>
            </w:hyperlink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Cs/>
                <w:sz w:val="20"/>
              </w:rPr>
              <w:t>PEC</w:t>
            </w:r>
            <w:r w:rsidRPr="007B3FBA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hyperlink r:id="rId9" w:history="1">
              <w:r w:rsidRPr="007B3FBA">
                <w:rPr>
                  <w:rFonts w:ascii="Arial" w:hAnsi="Arial" w:cs="Arial"/>
                  <w:sz w:val="20"/>
                </w:rPr>
                <w:t>generaldirektion.direzionegenerale@pec.prov.bz.it</w:t>
              </w:r>
            </w:hyperlink>
            <w:r w:rsidRPr="007B3FBA">
              <w:rPr>
                <w:rFonts w:ascii="Arial" w:hAnsi="Arial" w:cs="Arial"/>
                <w:sz w:val="20"/>
              </w:rPr>
              <w:t xml:space="preserve"> </w:t>
            </w:r>
          </w:p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/>
                <w:sz w:val="20"/>
              </w:rPr>
              <w:t>Responsabile della protezione dei dati (RPD</w:t>
            </w:r>
            <w:r w:rsidRPr="007B3FBA">
              <w:rPr>
                <w:rFonts w:ascii="Arial" w:hAnsi="Arial" w:cs="Arial"/>
                <w:sz w:val="20"/>
              </w:rPr>
              <w:t>)</w:t>
            </w:r>
            <w:r w:rsidRPr="00312597">
              <w:rPr>
                <w:rFonts w:ascii="Arial" w:hAnsi="Arial" w:cs="Arial"/>
                <w:b/>
                <w:sz w:val="20"/>
              </w:rPr>
              <w:t>:</w:t>
            </w:r>
            <w:r w:rsidRPr="007B3FBA">
              <w:rPr>
                <w:rFonts w:ascii="Arial" w:hAnsi="Arial" w:cs="Arial"/>
                <w:sz w:val="20"/>
              </w:rPr>
              <w:t xml:space="preserve"> I dati di contatto del RPD della Provincia autonoma di Bolzano sono i seguenti: Provincia autonoma di Bolzano, U</w:t>
            </w:r>
            <w:r>
              <w:rPr>
                <w:rFonts w:ascii="Arial" w:hAnsi="Arial" w:cs="Arial"/>
                <w:sz w:val="20"/>
              </w:rPr>
              <w:t>fficio O</w:t>
            </w:r>
            <w:r w:rsidRPr="007B3FBA">
              <w:rPr>
                <w:rFonts w:ascii="Arial" w:hAnsi="Arial" w:cs="Arial"/>
                <w:sz w:val="20"/>
              </w:rPr>
              <w:t xml:space="preserve">rganizzazione, Piazza </w:t>
            </w:r>
            <w:proofErr w:type="spellStart"/>
            <w:r w:rsidRPr="007B3FBA">
              <w:rPr>
                <w:rFonts w:ascii="Arial" w:hAnsi="Arial" w:cs="Arial"/>
                <w:sz w:val="20"/>
              </w:rPr>
              <w:t>Silvius</w:t>
            </w:r>
            <w:proofErr w:type="spellEnd"/>
            <w:r w:rsidRPr="007B3FBA">
              <w:rPr>
                <w:rFonts w:ascii="Arial" w:hAnsi="Arial" w:cs="Arial"/>
                <w:sz w:val="20"/>
              </w:rPr>
              <w:t xml:space="preserve"> Magnago 1, 39100 Bolzano; </w:t>
            </w:r>
            <w:r>
              <w:rPr>
                <w:rFonts w:ascii="Arial" w:hAnsi="Arial" w:cs="Arial"/>
                <w:sz w:val="20"/>
              </w:rPr>
              <w:t>e-m</w:t>
            </w:r>
            <w:r w:rsidRPr="007B3FBA">
              <w:rPr>
                <w:rFonts w:ascii="Arial" w:hAnsi="Arial" w:cs="Arial"/>
                <w:sz w:val="20"/>
              </w:rPr>
              <w:t xml:space="preserve">ail: </w:t>
            </w:r>
            <w:hyperlink r:id="rId10" w:history="1">
              <w:r w:rsidRPr="00312597">
                <w:rPr>
                  <w:rStyle w:val="Collegamentoipertestuale"/>
                  <w:rFonts w:ascii="Arial" w:hAnsi="Arial" w:cs="Arial"/>
                  <w:color w:val="auto"/>
                  <w:sz w:val="20"/>
                  <w:u w:val="none"/>
                </w:rPr>
                <w:t>rpd@provincia.bz.it</w:t>
              </w:r>
            </w:hyperlink>
            <w:r w:rsidRPr="00312597">
              <w:rPr>
                <w:rFonts w:ascii="Arial" w:hAnsi="Arial" w:cs="Arial"/>
                <w:sz w:val="20"/>
              </w:rPr>
              <w:t xml:space="preserve"> PEC: </w:t>
            </w:r>
            <w:hyperlink r:id="rId11" w:history="1">
              <w:r w:rsidRPr="00312597">
                <w:rPr>
                  <w:rStyle w:val="Collegamentoipertestuale"/>
                  <w:rFonts w:ascii="Arial" w:hAnsi="Arial" w:cs="Arial"/>
                  <w:color w:val="auto"/>
                  <w:sz w:val="20"/>
                  <w:u w:val="none"/>
                </w:rPr>
                <w:t>rpd_dsb@pec.prov.bz.it</w:t>
              </w:r>
            </w:hyperlink>
            <w:r w:rsidRPr="007B3FBA">
              <w:rPr>
                <w:rFonts w:ascii="Arial" w:hAnsi="Arial" w:cs="Arial"/>
                <w:sz w:val="20"/>
              </w:rPr>
              <w:t xml:space="preserve"> </w:t>
            </w: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/>
                <w:sz w:val="20"/>
              </w:rPr>
              <w:t>Finalità del trattamento</w:t>
            </w:r>
            <w:r w:rsidRPr="00312597">
              <w:rPr>
                <w:rFonts w:ascii="Arial" w:hAnsi="Arial" w:cs="Arial"/>
                <w:b/>
                <w:sz w:val="20"/>
              </w:rPr>
              <w:t>:</w:t>
            </w:r>
            <w:r w:rsidRPr="007B3FBA">
              <w:rPr>
                <w:rFonts w:ascii="Arial" w:hAnsi="Arial" w:cs="Arial"/>
                <w:sz w:val="20"/>
              </w:rPr>
              <w:t xml:space="preserve"> I dati forniti saranno trattati da personale autorizzato dell’Amministrazione provinciale anche in forma elettronica, per le finalità istituzionali connesse al procedimento amministrativo per il quale sono resi in base a</w:t>
            </w:r>
            <w:r>
              <w:rPr>
                <w:rFonts w:ascii="Arial" w:hAnsi="Arial" w:cs="Arial"/>
                <w:sz w:val="20"/>
              </w:rPr>
              <w:t xml:space="preserve">lla normativa vigente </w:t>
            </w:r>
            <w:r w:rsidRPr="00687FD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DPR 89/1983; D. </w:t>
            </w:r>
            <w:proofErr w:type="spellStart"/>
            <w:r w:rsidRPr="00687FD9">
              <w:rPr>
                <w:rFonts w:ascii="Arial" w:hAnsi="Arial" w:cs="Arial"/>
                <w:sz w:val="20"/>
              </w:rPr>
              <w:t>lgs</w:t>
            </w:r>
            <w:proofErr w:type="spellEnd"/>
            <w:r w:rsidRPr="00687FD9">
              <w:rPr>
                <w:rFonts w:ascii="Arial" w:hAnsi="Arial" w:cs="Arial"/>
                <w:sz w:val="20"/>
              </w:rPr>
              <w:t>. 434/1996; L. 104/1992 e tutta la normativa richiamata e allegata alle disposizioni citate).</w:t>
            </w:r>
            <w:r w:rsidRPr="007B3FBA">
              <w:rPr>
                <w:rFonts w:ascii="Arial" w:hAnsi="Arial" w:cs="Arial"/>
                <w:sz w:val="20"/>
              </w:rPr>
              <w:t xml:space="preserve"> </w:t>
            </w: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sz w:val="20"/>
              </w:rPr>
              <w:t>Preposto al trattamento dei dati è il Di</w:t>
            </w:r>
            <w:r>
              <w:rPr>
                <w:rFonts w:ascii="Arial" w:hAnsi="Arial" w:cs="Arial"/>
                <w:sz w:val="20"/>
              </w:rPr>
              <w:t>rettore</w:t>
            </w:r>
            <w:r w:rsidRPr="007B3FBA">
              <w:rPr>
                <w:rFonts w:ascii="Arial" w:hAnsi="Arial" w:cs="Arial"/>
                <w:sz w:val="20"/>
              </w:rPr>
              <w:t xml:space="preserve"> pro tempore del</w:t>
            </w:r>
            <w:r>
              <w:rPr>
                <w:rFonts w:ascii="Arial" w:hAnsi="Arial" w:cs="Arial"/>
                <w:sz w:val="20"/>
              </w:rPr>
              <w:t>la Ripartizione 17 – Intendenza scolastica italiana - presso la sede dello stesso.</w:t>
            </w:r>
          </w:p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sz w:val="20"/>
              </w:rPr>
              <w:t>Il conferimento dei dati è obbligatorio per lo svolgimento dei compiti amministrativi richiesti. In caso di rifiuto di conferimento dei dati richiesti non si potrà dare seguito alle richieste avanzate ed alle istanze inoltrate.</w:t>
            </w: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611B" w:rsidRPr="007B3FBA" w:rsidTr="002C241E">
        <w:trPr>
          <w:trHeight w:val="1066"/>
        </w:trPr>
        <w:tc>
          <w:tcPr>
            <w:tcW w:w="5000" w:type="pct"/>
            <w:tcMar>
              <w:top w:w="0" w:type="dxa"/>
              <w:left w:w="283" w:type="dxa"/>
              <w:bottom w:w="0" w:type="dxa"/>
              <w:right w:w="283" w:type="dxa"/>
            </w:tcMar>
          </w:tcPr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/>
                <w:sz w:val="20"/>
              </w:rPr>
              <w:t>Comunicazione e destinatari dei dati:</w:t>
            </w:r>
            <w:r w:rsidRPr="007B3FBA">
              <w:rPr>
                <w:rFonts w:ascii="Arial" w:hAnsi="Arial" w:cs="Arial"/>
                <w:sz w:val="20"/>
              </w:rPr>
              <w:t xml:space="preserve"> I dati potranno essere comunicati ad altri soggetti pubblici e/o privati 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modalità cloud computing. Il cloud provider Microsoft Italia </w:t>
            </w:r>
            <w:proofErr w:type="spellStart"/>
            <w:r w:rsidRPr="007B3FBA">
              <w:rPr>
                <w:rFonts w:ascii="Arial" w:hAnsi="Arial" w:cs="Arial"/>
                <w:sz w:val="20"/>
              </w:rPr>
              <w:t>Srl</w:t>
            </w:r>
            <w:proofErr w:type="spellEnd"/>
            <w:r w:rsidRPr="007B3FBA">
              <w:rPr>
                <w:rFonts w:ascii="Arial" w:hAnsi="Arial" w:cs="Arial"/>
                <w:sz w:val="20"/>
              </w:rPr>
              <w:t xml:space="preserve">, fornitore alla Provincia del servizio Office365, si è impegnato in base al contratto in essere a non trasferire dati personali al di fuori dell’Unione Europea e i Paesi dell’Area Economica Europea (Norvegia, Islanda e Liechtenstein). </w:t>
            </w: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611B" w:rsidRPr="007B3FBA" w:rsidTr="002C241E">
        <w:trPr>
          <w:trHeight w:val="399"/>
        </w:trPr>
        <w:tc>
          <w:tcPr>
            <w:tcW w:w="5000" w:type="pct"/>
            <w:tcMar>
              <w:top w:w="0" w:type="dxa"/>
              <w:left w:w="283" w:type="dxa"/>
              <w:bottom w:w="0" w:type="dxa"/>
              <w:right w:w="283" w:type="dxa"/>
            </w:tcMar>
          </w:tcPr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/>
                <w:sz w:val="20"/>
              </w:rPr>
              <w:t>Diffusione</w:t>
            </w:r>
            <w:r w:rsidRPr="00312597">
              <w:rPr>
                <w:rFonts w:ascii="Arial" w:hAnsi="Arial" w:cs="Arial"/>
                <w:b/>
                <w:sz w:val="20"/>
              </w:rPr>
              <w:t>:</w:t>
            </w:r>
            <w:r w:rsidRPr="007B3FBA">
              <w:rPr>
                <w:rFonts w:ascii="Arial" w:hAnsi="Arial" w:cs="Arial"/>
                <w:sz w:val="20"/>
              </w:rPr>
              <w:t xml:space="preserve"> Laddove la diffusione dei dati sia obbligatoria per adempiere a specifici obblighi di pubblicità previsti dall’ordinamento vigente, rimangono salve le garanzie previste da disposizioni di legge a protezione dei dati personali che riguardano l’inte</w:t>
            </w:r>
            <w:r>
              <w:rPr>
                <w:rFonts w:ascii="Arial" w:hAnsi="Arial" w:cs="Arial"/>
                <w:sz w:val="20"/>
              </w:rPr>
              <w:t>ressato</w:t>
            </w:r>
            <w:r w:rsidRPr="007B3FBA">
              <w:rPr>
                <w:rFonts w:ascii="Arial" w:hAnsi="Arial" w:cs="Arial"/>
                <w:sz w:val="20"/>
              </w:rPr>
              <w:t>.</w:t>
            </w: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sz w:val="20"/>
              </w:rPr>
              <w:t xml:space="preserve"> </w:t>
            </w:r>
          </w:p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/>
                <w:sz w:val="20"/>
              </w:rPr>
              <w:t>Durata</w:t>
            </w:r>
            <w:r w:rsidRPr="00312597">
              <w:rPr>
                <w:rFonts w:ascii="Arial" w:hAnsi="Arial" w:cs="Arial"/>
                <w:b/>
                <w:sz w:val="20"/>
              </w:rPr>
              <w:t>:</w:t>
            </w:r>
            <w:r w:rsidRPr="007B3FBA">
              <w:rPr>
                <w:rFonts w:ascii="Arial" w:hAnsi="Arial" w:cs="Arial"/>
                <w:sz w:val="20"/>
              </w:rPr>
              <w:t xml:space="preserve"> I dati verranno conservati per il periodo necessario ad assolvere agli obblighi di legge vigenti in materia fiscale, contabile, amministrativa.</w:t>
            </w: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sz w:val="20"/>
              </w:rPr>
              <w:t xml:space="preserve"> </w:t>
            </w:r>
          </w:p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/>
                <w:sz w:val="20"/>
              </w:rPr>
              <w:t>Processo decisionale automatizzato</w:t>
            </w:r>
            <w:r w:rsidRPr="00312597">
              <w:rPr>
                <w:rFonts w:ascii="Arial" w:hAnsi="Arial" w:cs="Arial"/>
                <w:b/>
                <w:sz w:val="20"/>
              </w:rPr>
              <w:t>:</w:t>
            </w:r>
            <w:r w:rsidRPr="007B3FBA">
              <w:rPr>
                <w:rFonts w:ascii="Arial" w:hAnsi="Arial" w:cs="Arial"/>
                <w:sz w:val="20"/>
              </w:rPr>
              <w:t xml:space="preserve"> Il trattamento dei dati </w:t>
            </w:r>
            <w:r>
              <w:rPr>
                <w:rFonts w:ascii="Arial" w:hAnsi="Arial" w:cs="Arial"/>
                <w:sz w:val="20"/>
              </w:rPr>
              <w:t xml:space="preserve">non </w:t>
            </w:r>
            <w:r w:rsidRPr="007B3FBA">
              <w:rPr>
                <w:rFonts w:ascii="Arial" w:hAnsi="Arial" w:cs="Arial"/>
                <w:sz w:val="20"/>
              </w:rPr>
              <w:t>è fondato su un processo decisionale automatizzato.</w:t>
            </w: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sz w:val="20"/>
              </w:rPr>
              <w:t xml:space="preserve"> </w:t>
            </w: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/>
                <w:sz w:val="20"/>
              </w:rPr>
              <w:t>Diritti dell’interessa</w:t>
            </w:r>
            <w:r w:rsidRPr="00312597">
              <w:rPr>
                <w:rFonts w:ascii="Arial" w:hAnsi="Arial" w:cs="Arial"/>
                <w:b/>
                <w:sz w:val="20"/>
              </w:rPr>
              <w:t>to:</w:t>
            </w:r>
            <w:r w:rsidRPr="007B3FBA">
              <w:rPr>
                <w:rFonts w:ascii="Arial" w:hAnsi="Arial" w:cs="Arial"/>
                <w:sz w:val="20"/>
              </w:rPr>
              <w:t xml:space="preserve"> In base alla normativa vigente </w:t>
            </w:r>
            <w:r>
              <w:rPr>
                <w:rFonts w:ascii="Arial" w:hAnsi="Arial" w:cs="Arial"/>
                <w:sz w:val="20"/>
              </w:rPr>
              <w:t>l’interessato</w:t>
            </w:r>
            <w:r w:rsidRPr="007B3FBA">
              <w:rPr>
                <w:rFonts w:ascii="Arial" w:hAnsi="Arial" w:cs="Arial"/>
                <w:sz w:val="20"/>
              </w:rPr>
              <w:t xml:space="preserve"> ottiene in ogni momento, </w:t>
            </w:r>
            <w:r>
              <w:rPr>
                <w:rFonts w:ascii="Arial" w:hAnsi="Arial" w:cs="Arial"/>
                <w:sz w:val="20"/>
              </w:rPr>
              <w:t>a</w:t>
            </w:r>
            <w:r w:rsidRPr="007B3FBA">
              <w:rPr>
                <w:rFonts w:ascii="Arial" w:hAnsi="Arial" w:cs="Arial"/>
                <w:sz w:val="20"/>
              </w:rPr>
              <w:t xml:space="preserve"> richiesta, l’accesso ai propri dati; qualora li ritenga inesatti o incompleti, può richiederne la rettifica e</w:t>
            </w:r>
            <w:r>
              <w:rPr>
                <w:rFonts w:ascii="Arial" w:hAnsi="Arial" w:cs="Arial"/>
                <w:sz w:val="20"/>
              </w:rPr>
              <w:t>/o</w:t>
            </w:r>
            <w:r w:rsidRPr="007B3FBA">
              <w:rPr>
                <w:rFonts w:ascii="Arial" w:hAnsi="Arial" w:cs="Arial"/>
                <w:sz w:val="20"/>
              </w:rPr>
              <w:t xml:space="preserve"> l’integrazione; ricorrendone i presupposti di legge </w:t>
            </w:r>
            <w:r>
              <w:rPr>
                <w:rFonts w:ascii="Arial" w:hAnsi="Arial" w:cs="Arial"/>
                <w:sz w:val="20"/>
              </w:rPr>
              <w:t xml:space="preserve">può </w:t>
            </w:r>
            <w:r w:rsidRPr="007B3FBA">
              <w:rPr>
                <w:rFonts w:ascii="Arial" w:hAnsi="Arial" w:cs="Arial"/>
                <w:sz w:val="20"/>
              </w:rPr>
              <w:t>opporsi al loro trattamento, richiederne la cancellazione ovvero la limitazione del trattamento. In tale ultimo caso, esclusa la conservazione, i dati personali, oggetto di limitazione del trattamento, potranno essere tr</w:t>
            </w:r>
            <w:r>
              <w:rPr>
                <w:rFonts w:ascii="Arial" w:hAnsi="Arial" w:cs="Arial"/>
                <w:sz w:val="20"/>
              </w:rPr>
              <w:t>attati solo con il consenso del</w:t>
            </w:r>
            <w:r w:rsidRPr="007B3FBA">
              <w:rPr>
                <w:rFonts w:ascii="Arial" w:hAnsi="Arial" w:cs="Arial"/>
                <w:sz w:val="20"/>
              </w:rPr>
              <w:t xml:space="preserve"> richiedente </w:t>
            </w:r>
            <w:r w:rsidRPr="00ED551B">
              <w:rPr>
                <w:rFonts w:ascii="Arial" w:hAnsi="Arial" w:cs="Arial"/>
                <w:sz w:val="20"/>
              </w:rPr>
              <w:t>per l’esercizio giudiziale di un diritto del Titolare,</w:t>
            </w:r>
            <w:r w:rsidRPr="007B3FBA">
              <w:rPr>
                <w:rFonts w:ascii="Arial" w:hAnsi="Arial" w:cs="Arial"/>
                <w:sz w:val="20"/>
              </w:rPr>
              <w:t xml:space="preserve"> per la tutela dei diritti di un terzo ovvero per motivi di rilevante interesse pubblico. </w:t>
            </w:r>
          </w:p>
          <w:p w:rsidR="005B611B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sz w:val="20"/>
              </w:rPr>
              <w:t>La richiesta è disponibile alla seguente pagina web</w:t>
            </w:r>
            <w:r w:rsidRPr="007B3FBA">
              <w:rPr>
                <w:rFonts w:ascii="Arial" w:hAnsi="Arial" w:cs="Arial"/>
                <w:i/>
                <w:sz w:val="20"/>
              </w:rPr>
              <w:t>:</w:t>
            </w:r>
            <w:r w:rsidRPr="007B3FBA">
              <w:rPr>
                <w:sz w:val="20"/>
              </w:rPr>
              <w:t xml:space="preserve"> </w:t>
            </w:r>
            <w:hyperlink r:id="rId12" w:history="1">
              <w:r w:rsidRPr="007B3FBA">
                <w:rPr>
                  <w:rStyle w:val="Collegamentoipertestuale"/>
                  <w:rFonts w:ascii="Arial" w:hAnsi="Arial" w:cs="Arial"/>
                  <w:sz w:val="20"/>
                </w:rPr>
                <w:t>http://www.provincia.bz.it/it/amministrazione-trasparente/dati-ulteriori.asp</w:t>
              </w:r>
            </w:hyperlink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B611B" w:rsidRPr="007B3FBA" w:rsidRDefault="005B611B" w:rsidP="002C241E">
            <w:pPr>
              <w:tabs>
                <w:tab w:val="left" w:pos="959"/>
              </w:tabs>
              <w:jc w:val="both"/>
              <w:rPr>
                <w:rFonts w:ascii="Arial" w:hAnsi="Arial" w:cs="Arial"/>
                <w:sz w:val="20"/>
              </w:rPr>
            </w:pPr>
            <w:r w:rsidRPr="007B3FBA">
              <w:rPr>
                <w:rFonts w:ascii="Arial" w:hAnsi="Arial" w:cs="Arial"/>
                <w:b/>
                <w:sz w:val="20"/>
              </w:rPr>
              <w:t>Rimed</w:t>
            </w:r>
            <w:r w:rsidRPr="00312597">
              <w:rPr>
                <w:rFonts w:ascii="Arial" w:hAnsi="Arial" w:cs="Arial"/>
                <w:b/>
                <w:sz w:val="20"/>
              </w:rPr>
              <w:t>i:</w:t>
            </w:r>
            <w:r w:rsidRPr="007B3FBA">
              <w:rPr>
                <w:rFonts w:ascii="Arial" w:hAnsi="Arial" w:cs="Arial"/>
                <w:sz w:val="20"/>
              </w:rPr>
              <w:t xml:space="preserve"> In caso di mancata risposta entro il termine di 30 giorni dalla presentazione della richiesta, salvo proroga motivata fino a 60 giorni per ragioni dovute alla complessità o all’elevato num</w:t>
            </w:r>
            <w:r>
              <w:rPr>
                <w:rFonts w:ascii="Arial" w:hAnsi="Arial" w:cs="Arial"/>
                <w:sz w:val="20"/>
              </w:rPr>
              <w:t>ero di richieste, l’interessato</w:t>
            </w:r>
            <w:r w:rsidRPr="007B3FBA">
              <w:rPr>
                <w:rFonts w:ascii="Arial" w:hAnsi="Arial" w:cs="Arial"/>
                <w:sz w:val="20"/>
              </w:rPr>
              <w:t xml:space="preserve"> può proporre reclamo all’Autorità Garante per la protezione dei dati o inoltrare ricorso all’autorità giurisdizionale. </w:t>
            </w:r>
          </w:p>
          <w:p w:rsidR="005B611B" w:rsidRPr="007B3FBA" w:rsidRDefault="005B611B" w:rsidP="002C241E">
            <w:pPr>
              <w:rPr>
                <w:rFonts w:ascii="Arial" w:hAnsi="Arial" w:cs="Arial"/>
                <w:sz w:val="20"/>
              </w:rPr>
            </w:pPr>
          </w:p>
        </w:tc>
      </w:tr>
    </w:tbl>
    <w:p w:rsidR="005B611B" w:rsidRDefault="005B611B" w:rsidP="005B611B">
      <w:pPr>
        <w:rPr>
          <w:rFonts w:ascii="Arial" w:hAnsi="Arial" w:cs="Arial"/>
          <w:sz w:val="20"/>
        </w:rPr>
      </w:pPr>
    </w:p>
    <w:p w:rsidR="005B611B" w:rsidRDefault="005B611B" w:rsidP="009A4984">
      <w:pPr>
        <w:tabs>
          <w:tab w:val="left" w:pos="567"/>
        </w:tabs>
        <w:ind w:left="567" w:hanging="567"/>
        <w:jc w:val="both"/>
      </w:pPr>
    </w:p>
    <w:p w:rsidR="005B611B" w:rsidRDefault="005B611B" w:rsidP="009A4984">
      <w:pPr>
        <w:tabs>
          <w:tab w:val="left" w:pos="567"/>
        </w:tabs>
        <w:ind w:left="567" w:hanging="567"/>
        <w:jc w:val="both"/>
      </w:pPr>
    </w:p>
    <w:p w:rsidR="005B611B" w:rsidRDefault="005B611B" w:rsidP="009A4984">
      <w:pPr>
        <w:tabs>
          <w:tab w:val="left" w:pos="567"/>
        </w:tabs>
        <w:ind w:left="567" w:hanging="567"/>
        <w:jc w:val="both"/>
      </w:pPr>
    </w:p>
    <w:sectPr w:rsidR="005B611B" w:rsidSect="00B6015B">
      <w:footerReference w:type="even" r:id="rId13"/>
      <w:footerReference w:type="default" r:id="rId14"/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40" w:rsidRDefault="00FD1640">
      <w:r>
        <w:separator/>
      </w:r>
    </w:p>
  </w:endnote>
  <w:endnote w:type="continuationSeparator" w:id="0">
    <w:p w:rsidR="00FD1640" w:rsidRDefault="00F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40" w:rsidRDefault="00FD1640" w:rsidP="00B6015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D1640" w:rsidRDefault="00FD1640" w:rsidP="000661A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40" w:rsidRDefault="00FD1640" w:rsidP="00B6015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6967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FD1640" w:rsidRDefault="00FD1640" w:rsidP="000661A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40" w:rsidRDefault="00FD1640">
      <w:r>
        <w:separator/>
      </w:r>
    </w:p>
  </w:footnote>
  <w:footnote w:type="continuationSeparator" w:id="0">
    <w:p w:rsidR="00FD1640" w:rsidRDefault="00F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BDD"/>
    <w:multiLevelType w:val="hybridMultilevel"/>
    <w:tmpl w:val="9B8614BA"/>
    <w:lvl w:ilvl="0" w:tplc="7DF0BF1E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BB084C"/>
    <w:multiLevelType w:val="hybridMultilevel"/>
    <w:tmpl w:val="1BF4E696"/>
    <w:lvl w:ilvl="0" w:tplc="CE006EDA">
      <w:start w:val="5"/>
      <w:numFmt w:val="bullet"/>
      <w:lvlText w:val=""/>
      <w:lvlJc w:val="left"/>
      <w:pPr>
        <w:tabs>
          <w:tab w:val="num" w:pos="1325"/>
        </w:tabs>
        <w:ind w:left="1325" w:hanging="615"/>
      </w:pPr>
      <w:rPr>
        <w:rFonts w:ascii="Wingdings" w:eastAsia="Times New Roman" w:hAnsi="Wingdings" w:cs="Times New Roman" w:hint="default"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22F6D"/>
    <w:multiLevelType w:val="hybridMultilevel"/>
    <w:tmpl w:val="35AC6B92"/>
    <w:lvl w:ilvl="0" w:tplc="49DABE3A">
      <w:start w:val="2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8B148E"/>
    <w:multiLevelType w:val="hybridMultilevel"/>
    <w:tmpl w:val="CE44980E"/>
    <w:lvl w:ilvl="0" w:tplc="54C6C060">
      <w:start w:val="2"/>
      <w:numFmt w:val="bullet"/>
      <w:lvlText w:val=""/>
      <w:lvlJc w:val="left"/>
      <w:pPr>
        <w:tabs>
          <w:tab w:val="num" w:pos="858"/>
        </w:tabs>
        <w:ind w:left="858" w:hanging="360"/>
      </w:pPr>
      <w:rPr>
        <w:rFonts w:ascii="Wingdings" w:eastAsia="Times New Roman" w:hAnsi="Wingdings" w:cs="Times New Roman" w:hint="default"/>
        <w:i w:val="0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4C"/>
    <w:rsid w:val="000431DD"/>
    <w:rsid w:val="000461A1"/>
    <w:rsid w:val="000661AD"/>
    <w:rsid w:val="000710AE"/>
    <w:rsid w:val="0007289A"/>
    <w:rsid w:val="00080154"/>
    <w:rsid w:val="00092270"/>
    <w:rsid w:val="00092A61"/>
    <w:rsid w:val="000A60DA"/>
    <w:rsid w:val="000D5D06"/>
    <w:rsid w:val="000E5567"/>
    <w:rsid w:val="000F5A3F"/>
    <w:rsid w:val="00156E9E"/>
    <w:rsid w:val="00162F2A"/>
    <w:rsid w:val="001805DE"/>
    <w:rsid w:val="00185B46"/>
    <w:rsid w:val="00196024"/>
    <w:rsid w:val="001D37A2"/>
    <w:rsid w:val="001D7953"/>
    <w:rsid w:val="001E1EA6"/>
    <w:rsid w:val="001F338B"/>
    <w:rsid w:val="00201412"/>
    <w:rsid w:val="0023204D"/>
    <w:rsid w:val="00243197"/>
    <w:rsid w:val="00287493"/>
    <w:rsid w:val="002A23FA"/>
    <w:rsid w:val="002D3202"/>
    <w:rsid w:val="002E1849"/>
    <w:rsid w:val="003072FF"/>
    <w:rsid w:val="003166FA"/>
    <w:rsid w:val="00337230"/>
    <w:rsid w:val="0034670F"/>
    <w:rsid w:val="00347BC0"/>
    <w:rsid w:val="00351AB2"/>
    <w:rsid w:val="00377CAC"/>
    <w:rsid w:val="003D3340"/>
    <w:rsid w:val="003D48FD"/>
    <w:rsid w:val="003E1D8D"/>
    <w:rsid w:val="003F085E"/>
    <w:rsid w:val="00430964"/>
    <w:rsid w:val="004514B6"/>
    <w:rsid w:val="00452676"/>
    <w:rsid w:val="00482FBA"/>
    <w:rsid w:val="00484295"/>
    <w:rsid w:val="004B5717"/>
    <w:rsid w:val="004C088D"/>
    <w:rsid w:val="004E1010"/>
    <w:rsid w:val="004E3FDC"/>
    <w:rsid w:val="004E6726"/>
    <w:rsid w:val="0052414C"/>
    <w:rsid w:val="00531E2D"/>
    <w:rsid w:val="0054205D"/>
    <w:rsid w:val="005428D9"/>
    <w:rsid w:val="00554B7F"/>
    <w:rsid w:val="0058098B"/>
    <w:rsid w:val="005A4162"/>
    <w:rsid w:val="005B611B"/>
    <w:rsid w:val="005C486B"/>
    <w:rsid w:val="005F0F3A"/>
    <w:rsid w:val="00641FC2"/>
    <w:rsid w:val="006603DC"/>
    <w:rsid w:val="006A248E"/>
    <w:rsid w:val="006B79B4"/>
    <w:rsid w:val="006D7172"/>
    <w:rsid w:val="006E06CB"/>
    <w:rsid w:val="00723000"/>
    <w:rsid w:val="00725503"/>
    <w:rsid w:val="00743103"/>
    <w:rsid w:val="00761E5D"/>
    <w:rsid w:val="0076428F"/>
    <w:rsid w:val="007646D3"/>
    <w:rsid w:val="00767DA2"/>
    <w:rsid w:val="00783AA6"/>
    <w:rsid w:val="007D4A3D"/>
    <w:rsid w:val="007D4ED6"/>
    <w:rsid w:val="00800D6A"/>
    <w:rsid w:val="00806E31"/>
    <w:rsid w:val="00842534"/>
    <w:rsid w:val="008C1E4C"/>
    <w:rsid w:val="008D2C3C"/>
    <w:rsid w:val="008E1D23"/>
    <w:rsid w:val="008E64FD"/>
    <w:rsid w:val="008E74D6"/>
    <w:rsid w:val="0092557D"/>
    <w:rsid w:val="00937725"/>
    <w:rsid w:val="00964B3C"/>
    <w:rsid w:val="009A3BAA"/>
    <w:rsid w:val="009A4984"/>
    <w:rsid w:val="009B5A0D"/>
    <w:rsid w:val="009B5EF6"/>
    <w:rsid w:val="009C04D7"/>
    <w:rsid w:val="009C5624"/>
    <w:rsid w:val="009D4E9B"/>
    <w:rsid w:val="009E74DB"/>
    <w:rsid w:val="00A072DB"/>
    <w:rsid w:val="00A36967"/>
    <w:rsid w:val="00A43202"/>
    <w:rsid w:val="00A44EA2"/>
    <w:rsid w:val="00A47415"/>
    <w:rsid w:val="00A678D7"/>
    <w:rsid w:val="00A764A0"/>
    <w:rsid w:val="00A96250"/>
    <w:rsid w:val="00AC521C"/>
    <w:rsid w:val="00AD5705"/>
    <w:rsid w:val="00AE5076"/>
    <w:rsid w:val="00AE62E4"/>
    <w:rsid w:val="00B23406"/>
    <w:rsid w:val="00B35295"/>
    <w:rsid w:val="00B40E00"/>
    <w:rsid w:val="00B54823"/>
    <w:rsid w:val="00B6015B"/>
    <w:rsid w:val="00BB148E"/>
    <w:rsid w:val="00BC04CF"/>
    <w:rsid w:val="00BC4119"/>
    <w:rsid w:val="00BC4171"/>
    <w:rsid w:val="00BD01E8"/>
    <w:rsid w:val="00BD3985"/>
    <w:rsid w:val="00BE5E2F"/>
    <w:rsid w:val="00C14010"/>
    <w:rsid w:val="00C255B1"/>
    <w:rsid w:val="00C36024"/>
    <w:rsid w:val="00C70995"/>
    <w:rsid w:val="00CD0F9F"/>
    <w:rsid w:val="00CD62AF"/>
    <w:rsid w:val="00CF0715"/>
    <w:rsid w:val="00D02162"/>
    <w:rsid w:val="00D402B9"/>
    <w:rsid w:val="00D5290E"/>
    <w:rsid w:val="00D538B0"/>
    <w:rsid w:val="00D91EB5"/>
    <w:rsid w:val="00DA5C7A"/>
    <w:rsid w:val="00E10EF1"/>
    <w:rsid w:val="00E476CD"/>
    <w:rsid w:val="00E64C4E"/>
    <w:rsid w:val="00E801EF"/>
    <w:rsid w:val="00E961B2"/>
    <w:rsid w:val="00EA16AD"/>
    <w:rsid w:val="00EB2323"/>
    <w:rsid w:val="00EC125F"/>
    <w:rsid w:val="00EC3B06"/>
    <w:rsid w:val="00F23A92"/>
    <w:rsid w:val="00F32C18"/>
    <w:rsid w:val="00F36EDE"/>
    <w:rsid w:val="00F45BFE"/>
    <w:rsid w:val="00F90D72"/>
    <w:rsid w:val="00FB646C"/>
    <w:rsid w:val="00FC3878"/>
    <w:rsid w:val="00FD1640"/>
    <w:rsid w:val="00FD78DC"/>
    <w:rsid w:val="00FD797E"/>
    <w:rsid w:val="00FE716D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9DFC0-3E55-4316-AEE1-27695806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2414C"/>
    <w:rPr>
      <w:sz w:val="24"/>
    </w:rPr>
  </w:style>
  <w:style w:type="paragraph" w:styleId="Titolo1">
    <w:name w:val="heading 1"/>
    <w:basedOn w:val="Normale"/>
    <w:next w:val="Normale"/>
    <w:qFormat/>
    <w:rsid w:val="0052414C"/>
    <w:pPr>
      <w:keepNext/>
      <w:jc w:val="center"/>
      <w:outlineLvl w:val="0"/>
    </w:pPr>
    <w:rPr>
      <w:b/>
      <w:i/>
      <w:u w:val="single"/>
    </w:rPr>
  </w:style>
  <w:style w:type="paragraph" w:styleId="Titolo2">
    <w:name w:val="heading 2"/>
    <w:basedOn w:val="Normale"/>
    <w:next w:val="Normale"/>
    <w:qFormat/>
    <w:rsid w:val="005241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2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52414C"/>
    <w:pPr>
      <w:jc w:val="both"/>
    </w:pPr>
  </w:style>
  <w:style w:type="paragraph" w:styleId="Corpodeltesto2">
    <w:name w:val="Body Text 2"/>
    <w:basedOn w:val="Normale"/>
    <w:rsid w:val="0052414C"/>
    <w:pPr>
      <w:jc w:val="both"/>
    </w:pPr>
    <w:rPr>
      <w:sz w:val="18"/>
    </w:rPr>
  </w:style>
  <w:style w:type="paragraph" w:styleId="Pidipagina">
    <w:name w:val="footer"/>
    <w:basedOn w:val="Normale"/>
    <w:rsid w:val="000661AD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0661AD"/>
  </w:style>
  <w:style w:type="paragraph" w:styleId="Paragrafoelenco">
    <w:name w:val="List Paragraph"/>
    <w:basedOn w:val="Normale"/>
    <w:qFormat/>
    <w:rsid w:val="009A4984"/>
    <w:pPr>
      <w:suppressAutoHyphens/>
      <w:ind w:left="720"/>
    </w:pPr>
    <w:rPr>
      <w:rFonts w:cs="Calibri"/>
      <w:sz w:val="28"/>
      <w:szCs w:val="24"/>
      <w:lang w:eastAsia="ar-SA"/>
    </w:rPr>
  </w:style>
  <w:style w:type="character" w:styleId="Collegamentoipertestuale">
    <w:name w:val="Hyperlink"/>
    <w:rsid w:val="005B61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generale@provincia.bz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vincia.bz.it/it/amministrazione-trasparente/dati-ulteriori.a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_dsb@pec.prov.bz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pd@provincia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eraldirektion.direzionegenerale@pec.prov.bz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9E1D-F2F8-4FF8-93FA-625BBA90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D695AFE1</Template>
  <TotalTime>0</TotalTime>
  <Pages>9</Pages>
  <Words>4546</Words>
  <Characters>21612</Characters>
  <Application>Microsoft Office Word</Application>
  <DocSecurity>0</DocSecurity>
  <Lines>180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INTENDENZA SCOLASTICA IN LINGUA ITALIANA</vt:lpstr>
    </vt:vector>
  </TitlesOfParts>
  <Company>prov.bz</Company>
  <LinksUpToDate>false</LinksUpToDate>
  <CharactersWithSpaces>26106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INTENDENZA SCOLASTICA IN LINGUA ITALIANA</dc:title>
  <dc:subject/>
  <dc:creator>Francesca Busini</dc:creator>
  <cp:keywords/>
  <dc:description/>
  <cp:lastModifiedBy>Busini, Francesca</cp:lastModifiedBy>
  <cp:revision>11</cp:revision>
  <cp:lastPrinted>2015-02-17T08:22:00Z</cp:lastPrinted>
  <dcterms:created xsi:type="dcterms:W3CDTF">2018-06-13T08:24:00Z</dcterms:created>
  <dcterms:modified xsi:type="dcterms:W3CDTF">2018-07-09T12:22:00Z</dcterms:modified>
</cp:coreProperties>
</file>